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82E6F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BA7D421">
      <w:pPr>
        <w:spacing w:line="560" w:lineRule="exact"/>
        <w:ind w:left="360"/>
        <w:jc w:val="center"/>
        <w:rPr>
          <w:rFonts w:ascii="方正小标宋简体" w:hAnsi="方正仿宋_GB2312" w:eastAsia="方正小标宋简体"/>
          <w:sz w:val="38"/>
          <w:szCs w:val="38"/>
        </w:rPr>
      </w:pPr>
      <w:r>
        <w:rPr>
          <w:rFonts w:hint="eastAsia" w:ascii="方正小标宋简体" w:hAnsi="方正仿宋_GB2312" w:eastAsia="方正小标宋简体"/>
          <w:sz w:val="38"/>
          <w:szCs w:val="38"/>
        </w:rPr>
        <w:t>2025年本市全日制中等职业学校专业奖励</w:t>
      </w:r>
    </w:p>
    <w:p w14:paraId="2756CA64">
      <w:pPr>
        <w:spacing w:line="560" w:lineRule="exact"/>
        <w:ind w:left="360"/>
        <w:jc w:val="center"/>
        <w:rPr>
          <w:rFonts w:ascii="方正小标宋简体" w:hAnsi="方正仿宋_GB2312" w:eastAsia="方正小标宋简体"/>
          <w:sz w:val="38"/>
          <w:szCs w:val="38"/>
        </w:rPr>
      </w:pPr>
      <w:r>
        <w:rPr>
          <w:rFonts w:hint="eastAsia" w:ascii="方正小标宋简体" w:hAnsi="方正仿宋_GB2312" w:eastAsia="方正小标宋简体"/>
          <w:sz w:val="38"/>
          <w:szCs w:val="38"/>
        </w:rPr>
        <w:t>专业目录</w:t>
      </w:r>
    </w:p>
    <w:p w14:paraId="2C78DF2E">
      <w:pPr>
        <w:spacing w:line="560" w:lineRule="exact"/>
        <w:ind w:left="360"/>
        <w:jc w:val="center"/>
        <w:rPr>
          <w:rFonts w:ascii="方正小标宋简体" w:hAnsi="方正仿宋_GB2312" w:eastAsia="方正小标宋简体"/>
          <w:sz w:val="38"/>
          <w:szCs w:val="38"/>
        </w:rPr>
      </w:pPr>
    </w:p>
    <w:p w14:paraId="7F0968C2">
      <w:pPr>
        <w:widowControl/>
        <w:spacing w:line="540" w:lineRule="exact"/>
        <w:jc w:val="left"/>
        <w:rPr>
          <w:rFonts w:ascii="楷体_GB2312" w:hAnsi="方正仿宋_GB2312" w:eastAsia="楷体_GB2312"/>
          <w:sz w:val="30"/>
          <w:szCs w:val="30"/>
        </w:rPr>
      </w:pPr>
      <w:r>
        <w:rPr>
          <w:rFonts w:hint="eastAsia" w:ascii="楷体_GB2312" w:hAnsi="方正仿宋_GB2312" w:eastAsia="楷体_GB2312"/>
          <w:sz w:val="30"/>
          <w:szCs w:val="30"/>
        </w:rPr>
        <w:t>一、加工制造类专业目录（49个）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05"/>
        <w:gridCol w:w="4170"/>
      </w:tblGrid>
      <w:tr w14:paraId="023B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A8F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35B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中职专业名称</w:t>
            </w:r>
          </w:p>
        </w:tc>
        <w:tc>
          <w:tcPr>
            <w:tcW w:w="2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6D1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含中高职贯通、五年一贯制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和中职与应用本科专业</w:t>
            </w:r>
          </w:p>
        </w:tc>
      </w:tr>
      <w:tr w14:paraId="0DF35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5A4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FF84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620301工程测量技术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9432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514202工程测量技术</w:t>
            </w:r>
          </w:p>
        </w:tc>
      </w:tr>
      <w:tr w14:paraId="55D44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36F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74FF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0A17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504202测绘地理信息技术</w:t>
            </w:r>
          </w:p>
        </w:tc>
      </w:tr>
      <w:tr w14:paraId="4A2A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1EF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062B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630702新型建筑材料生产技术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6970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706303材料科学与工程</w:t>
            </w:r>
          </w:p>
        </w:tc>
      </w:tr>
      <w:tr w14:paraId="6B508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AC1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9D6D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640102建筑装饰技术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91B9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514401建筑装饰工程技术</w:t>
            </w:r>
          </w:p>
        </w:tc>
      </w:tr>
      <w:tr w14:paraId="419B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0FC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EAE5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05CB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707501环境设计</w:t>
            </w:r>
          </w:p>
        </w:tc>
      </w:tr>
      <w:tr w14:paraId="39F3C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A0C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E4F6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385B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504401建筑室内设计</w:t>
            </w:r>
          </w:p>
        </w:tc>
      </w:tr>
      <w:tr w14:paraId="1A3F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07D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9136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64C2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504408建筑装饰工程技术</w:t>
            </w:r>
          </w:p>
        </w:tc>
      </w:tr>
      <w:tr w14:paraId="14B4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B4E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8FB8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640301建筑工程施工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B622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514403建筑工程技术</w:t>
            </w:r>
          </w:p>
        </w:tc>
      </w:tr>
      <w:tr w14:paraId="66B79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EC0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F975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198D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504407建筑工程技术</w:t>
            </w:r>
          </w:p>
        </w:tc>
      </w:tr>
      <w:tr w14:paraId="2830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51F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EEF2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F922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504412智能建造技术</w:t>
            </w:r>
          </w:p>
        </w:tc>
      </w:tr>
      <w:tr w14:paraId="48CF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6F2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DC98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640303建筑工程检测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F4FD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7D97D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10B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3341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640401建筑智能化设备安装与运维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4BD0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514405建筑智能化工程技术</w:t>
            </w:r>
          </w:p>
        </w:tc>
      </w:tr>
      <w:tr w14:paraId="22F8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37E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6034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94C3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706603自动化</w:t>
            </w:r>
          </w:p>
        </w:tc>
      </w:tr>
      <w:tr w14:paraId="7315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B03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4950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DCDF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504402建筑智能化工程技术</w:t>
            </w:r>
          </w:p>
        </w:tc>
      </w:tr>
      <w:tr w14:paraId="4E495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7D7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36EC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640402建筑水电设备安装与运维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65CF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514404供热通风与空调工程技术</w:t>
            </w:r>
          </w:p>
        </w:tc>
      </w:tr>
      <w:tr w14:paraId="05A4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168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F57B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640601市政工程施工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330F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514407市政工程技术</w:t>
            </w:r>
          </w:p>
        </w:tc>
      </w:tr>
      <w:tr w14:paraId="58493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893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9F1B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ECC4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504403市政工程技术</w:t>
            </w:r>
          </w:p>
        </w:tc>
      </w:tr>
      <w:tr w14:paraId="4E0EC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9FE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72D1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640602给排水工程施工与运行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22D2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504404给排水工程技术</w:t>
            </w:r>
          </w:p>
        </w:tc>
      </w:tr>
      <w:tr w14:paraId="6FF7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957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ABFF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755A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504407市政管网智能检测与维护</w:t>
            </w:r>
          </w:p>
        </w:tc>
      </w:tr>
      <w:tr w14:paraId="2E6D9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91E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6CE5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640603城市燃气智能输配与应用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0A99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514408城市燃气工程技术</w:t>
            </w:r>
          </w:p>
        </w:tc>
      </w:tr>
      <w:tr w14:paraId="7D35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C9E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047D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BB50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504405城市燃气工程技术</w:t>
            </w:r>
          </w:p>
        </w:tc>
      </w:tr>
      <w:tr w14:paraId="4032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A77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4FCD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660101机械制造技术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7EA0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515008飞机机电设备维修</w:t>
            </w:r>
          </w:p>
        </w:tc>
      </w:tr>
      <w:tr w14:paraId="6F0A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2CC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959F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660102机械加工技术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1F35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514607飞行器数字化制造技术</w:t>
            </w:r>
          </w:p>
        </w:tc>
      </w:tr>
      <w:tr w14:paraId="76040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E1B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E40C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660103数控技术应用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4EDF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514601数控技术</w:t>
            </w:r>
          </w:p>
        </w:tc>
      </w:tr>
      <w:tr w14:paraId="0D244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F92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B95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0E63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514602机械制造及自动化</w:t>
            </w:r>
          </w:p>
        </w:tc>
      </w:tr>
      <w:tr w14:paraId="6D15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2D6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3F70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B15E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514603机电一体化技术</w:t>
            </w:r>
          </w:p>
        </w:tc>
      </w:tr>
      <w:tr w14:paraId="49A50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4E1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A918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59B1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514607飞行器数字化制造技术</w:t>
            </w:r>
          </w:p>
        </w:tc>
      </w:tr>
      <w:tr w14:paraId="7B6F7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BF3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4E69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67F8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514612模具设计与制造</w:t>
            </w:r>
          </w:p>
        </w:tc>
      </w:tr>
      <w:tr w14:paraId="6ED3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8FD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435A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AF48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706601机械工程</w:t>
            </w:r>
          </w:p>
        </w:tc>
      </w:tr>
      <w:tr w14:paraId="0E07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7C4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374D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20E1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706602机械电子工程</w:t>
            </w:r>
          </w:p>
        </w:tc>
      </w:tr>
      <w:tr w14:paraId="42B76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775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F02A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30DC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706604材料成型及控制工程</w:t>
            </w:r>
          </w:p>
        </w:tc>
      </w:tr>
      <w:tr w14:paraId="6ABAA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9A2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AF81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B369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504602数字化设计与制造技术</w:t>
            </w:r>
          </w:p>
        </w:tc>
      </w:tr>
      <w:tr w14:paraId="2848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DC5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BB93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571B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504603数控技术</w:t>
            </w:r>
          </w:p>
        </w:tc>
      </w:tr>
      <w:tr w14:paraId="12517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DD7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E790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660105焊接技术应用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37A2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22157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2DD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DC1F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660107增材制造技术应用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5B23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514602机械制造及自动化</w:t>
            </w:r>
          </w:p>
        </w:tc>
      </w:tr>
      <w:tr w14:paraId="6EBA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896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F7D7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660108模具制造技术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0469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514601数控技术</w:t>
            </w:r>
          </w:p>
        </w:tc>
      </w:tr>
      <w:tr w14:paraId="03C31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BAD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4711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95B6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514612模具设计与制造</w:t>
            </w:r>
          </w:p>
        </w:tc>
      </w:tr>
      <w:tr w14:paraId="06D3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2A5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D23B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AEC0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706604材料成型及控制工程</w:t>
            </w:r>
          </w:p>
        </w:tc>
      </w:tr>
      <w:tr w14:paraId="6C56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CCA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DF61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660109工业产品质量检测技术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7482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311D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632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3DC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660201智能设备运行与维护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8A21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514602机械制造及自动化</w:t>
            </w:r>
          </w:p>
        </w:tc>
      </w:tr>
      <w:tr w14:paraId="3931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B02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8C5D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107E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514603机电一体化技术</w:t>
            </w:r>
          </w:p>
        </w:tc>
      </w:tr>
      <w:tr w14:paraId="4DC9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C50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9CE8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9D77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706607机械设计制造及其自动化</w:t>
            </w:r>
          </w:p>
        </w:tc>
      </w:tr>
      <w:tr w14:paraId="140DE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C88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FCB9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F9D2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514605电气自动化技术</w:t>
            </w:r>
          </w:p>
        </w:tc>
      </w:tr>
      <w:tr w14:paraId="76C50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DFF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9A03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660205制冷和空调设备运行与维护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D25F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514404供热通风与空调工程技术</w:t>
            </w:r>
          </w:p>
        </w:tc>
      </w:tr>
      <w:tr w14:paraId="3F357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74B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B63A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1315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514611制冷与空调技术</w:t>
            </w:r>
          </w:p>
        </w:tc>
      </w:tr>
      <w:tr w14:paraId="4667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05B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1897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660206电梯安装与维修保养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1914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68C6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B8B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4615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660301机电技术应用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ADA5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514602机械制造及自动化</w:t>
            </w:r>
          </w:p>
        </w:tc>
      </w:tr>
      <w:tr w14:paraId="5F5E9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855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B8CE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A77B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514603机电一体化技术</w:t>
            </w:r>
          </w:p>
        </w:tc>
      </w:tr>
      <w:tr w14:paraId="5CF22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BF8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7E1F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45BD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514604工业机器人技术</w:t>
            </w:r>
          </w:p>
        </w:tc>
      </w:tr>
      <w:tr w14:paraId="54260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CAD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7A9C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9F28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514607飞行器数字化制造技术</w:t>
            </w:r>
          </w:p>
        </w:tc>
      </w:tr>
      <w:tr w14:paraId="069ED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73C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8594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2CA0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515009飞机电子设备维修</w:t>
            </w:r>
          </w:p>
        </w:tc>
      </w:tr>
      <w:tr w14:paraId="67DD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16F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4F32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F357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515014船舶电子电气技术</w:t>
            </w:r>
          </w:p>
        </w:tc>
      </w:tr>
      <w:tr w14:paraId="7FED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FEE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4885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0C75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706602机械电子工程</w:t>
            </w:r>
          </w:p>
        </w:tc>
      </w:tr>
      <w:tr w14:paraId="7CF1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50E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C4A7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34CF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706605电气工程与智能控制</w:t>
            </w:r>
          </w:p>
        </w:tc>
      </w:tr>
      <w:tr w14:paraId="343F4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C72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549B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0F3D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706608机器人技术</w:t>
            </w:r>
          </w:p>
        </w:tc>
      </w:tr>
      <w:tr w14:paraId="4287E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269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9C76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A3CD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504601机电一体化技术</w:t>
            </w:r>
          </w:p>
        </w:tc>
      </w:tr>
      <w:tr w14:paraId="3909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09D8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5559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9223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504604智能机电技术</w:t>
            </w:r>
          </w:p>
        </w:tc>
      </w:tr>
      <w:tr w14:paraId="3642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0DE7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3EB2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D96D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504611飞行器数字化装配技术</w:t>
            </w:r>
          </w:p>
        </w:tc>
      </w:tr>
      <w:tr w14:paraId="2D2F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1F4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69DC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49FC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504612智能控制技术</w:t>
            </w:r>
          </w:p>
        </w:tc>
      </w:tr>
      <w:tr w14:paraId="707F5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F02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27C4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5E8B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706609车辆工程</w:t>
            </w:r>
          </w:p>
        </w:tc>
      </w:tr>
      <w:tr w14:paraId="24CC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7A8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5C62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660302电气设备运行与控制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3077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514603机电一体化技术</w:t>
            </w:r>
          </w:p>
        </w:tc>
      </w:tr>
      <w:tr w14:paraId="26D9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BE6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BFC7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3E5E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514605电气自动化技术</w:t>
            </w:r>
          </w:p>
        </w:tc>
      </w:tr>
      <w:tr w14:paraId="34536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E74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5AC0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D55B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514613智能控制技术</w:t>
            </w:r>
          </w:p>
        </w:tc>
      </w:tr>
      <w:tr w14:paraId="35DA1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476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3B11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BDF9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706603自动化</w:t>
            </w:r>
          </w:p>
        </w:tc>
      </w:tr>
      <w:tr w14:paraId="1034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B2E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9F52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E0BF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706606通信工程</w:t>
            </w:r>
          </w:p>
        </w:tc>
      </w:tr>
      <w:tr w14:paraId="6C4C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A09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9773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C8B1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504608电气自动化技术</w:t>
            </w:r>
          </w:p>
        </w:tc>
      </w:tr>
      <w:tr w14:paraId="0C2D0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8A4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FA84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660303工业机器人技术应用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8DD9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514604工业机器人技术</w:t>
            </w:r>
          </w:p>
        </w:tc>
      </w:tr>
      <w:tr w14:paraId="713AC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DA9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17BA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8DD1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515113人工智能技术应用</w:t>
            </w:r>
          </w:p>
        </w:tc>
      </w:tr>
      <w:tr w14:paraId="4863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BB5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C475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E071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504605工业机器人技术</w:t>
            </w:r>
          </w:p>
        </w:tc>
      </w:tr>
      <w:tr w14:paraId="3E380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CB9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E11F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660501船体修造技术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3EE3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514606船舶工程技术</w:t>
            </w:r>
          </w:p>
        </w:tc>
      </w:tr>
      <w:tr w14:paraId="75E0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B06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65C2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660502船舶机械装置安装与维修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9FB6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3B7A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E62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6B38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660503船舶电气装置安装与调试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B7F8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514605电气自动化技术</w:t>
            </w:r>
          </w:p>
        </w:tc>
      </w:tr>
      <w:tr w14:paraId="2BFFD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62E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675C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660504船舶内装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6EDF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6FB04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84CB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31D4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660702新能源汽车制造与检测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0960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504606新能源汽车技术</w:t>
            </w:r>
          </w:p>
        </w:tc>
      </w:tr>
      <w:tr w14:paraId="7E99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EDE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B3B5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670201化学工艺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F1EE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514701应用化工技术</w:t>
            </w:r>
          </w:p>
        </w:tc>
      </w:tr>
      <w:tr w14:paraId="3B71D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AA5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C53B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AC9B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706701化学工程与工艺</w:t>
            </w:r>
          </w:p>
        </w:tc>
      </w:tr>
      <w:tr w14:paraId="421D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BFA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D3FB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24BF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504701应用化工技术</w:t>
            </w:r>
          </w:p>
        </w:tc>
      </w:tr>
      <w:tr w14:paraId="255B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DC4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D599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680301印刷媒体技术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1D09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514802印刷媒体技术</w:t>
            </w:r>
          </w:p>
        </w:tc>
      </w:tr>
      <w:tr w14:paraId="408D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D9E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21AF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690201制药技术应用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78F8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706901制药工程</w:t>
            </w:r>
          </w:p>
        </w:tc>
      </w:tr>
      <w:tr w14:paraId="5B211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53F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EA71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690202生物制药工艺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4CAD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514903药品生产技术</w:t>
            </w:r>
          </w:p>
        </w:tc>
      </w:tr>
      <w:tr w14:paraId="2BB98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DD3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D297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690203生物药物检验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10E5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2255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AAD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8508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690205制药设备维修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48DF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6F22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B11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2D9B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700206汽车运用与维修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5C0B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514609新能源汽车技术</w:t>
            </w:r>
          </w:p>
        </w:tc>
      </w:tr>
      <w:tr w14:paraId="12D01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A4E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A711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D3D4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514610汽车电子技术</w:t>
            </w:r>
          </w:p>
        </w:tc>
      </w:tr>
      <w:tr w14:paraId="05C44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874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9AAA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0AE4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515002汽车检测与维修技术</w:t>
            </w:r>
          </w:p>
        </w:tc>
      </w:tr>
      <w:tr w14:paraId="688C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DEC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6EFF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2A9E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515003新能源汽车检测与维修技术</w:t>
            </w:r>
          </w:p>
        </w:tc>
      </w:tr>
      <w:tr w14:paraId="0D607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0D2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6FEC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350F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515010航空地面设备维修</w:t>
            </w:r>
          </w:p>
        </w:tc>
      </w:tr>
      <w:tr w14:paraId="6408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BB6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27A0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903F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707001汽车服务工程</w:t>
            </w:r>
          </w:p>
        </w:tc>
      </w:tr>
      <w:tr w14:paraId="4F9C9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A45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9020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39AB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707003汽车服务工程技术</w:t>
            </w:r>
          </w:p>
        </w:tc>
      </w:tr>
      <w:tr w14:paraId="2F6E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B49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A8DB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3CC4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504607智能网联汽车技术</w:t>
            </w:r>
          </w:p>
        </w:tc>
      </w:tr>
      <w:tr w14:paraId="3502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1F8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AE85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9BCD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505001新能源汽车检测与维修技术</w:t>
            </w:r>
          </w:p>
        </w:tc>
      </w:tr>
      <w:tr w14:paraId="36EEA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140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2C8A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916C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505005汽车检测与维修技术</w:t>
            </w:r>
          </w:p>
        </w:tc>
      </w:tr>
      <w:tr w14:paraId="301EE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8C8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E526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DCE7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505103汽车智能技术</w:t>
            </w:r>
          </w:p>
        </w:tc>
      </w:tr>
      <w:tr w14:paraId="1B00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B94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FAB7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700207汽车车身修复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FDAE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515002汽车检测与维修技术</w:t>
            </w:r>
          </w:p>
        </w:tc>
      </w:tr>
      <w:tr w14:paraId="3F4D2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64A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5F7C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1DAF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707001汽车服务工程</w:t>
            </w:r>
          </w:p>
        </w:tc>
      </w:tr>
      <w:tr w14:paraId="352A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16E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BD9A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700209新能源汽车运用与维修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47CB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514609新能源汽车技术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515003新能源汽车检测与维修技术</w:t>
            </w:r>
          </w:p>
        </w:tc>
      </w:tr>
      <w:tr w14:paraId="73255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544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E1F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700301船舶驾驶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8079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515004航海技术</w:t>
            </w:r>
          </w:p>
        </w:tc>
      </w:tr>
      <w:tr w14:paraId="4E83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0D0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9FDD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AA9A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505006航海技术</w:t>
            </w:r>
          </w:p>
        </w:tc>
      </w:tr>
      <w:tr w14:paraId="40D65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88D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BCFB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700302船舶机工与水手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ECF0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515013轮机工程技术</w:t>
            </w:r>
          </w:p>
        </w:tc>
      </w:tr>
      <w:tr w14:paraId="16B0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7BC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98ED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700303轮机维护与管理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BB99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2671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7D3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B908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700401民航运输服务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6BBF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515005民航运输服务</w:t>
            </w:r>
          </w:p>
        </w:tc>
      </w:tr>
      <w:tr w14:paraId="4BB20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ECB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27B4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D59A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515311航空物流管理</w:t>
            </w:r>
          </w:p>
        </w:tc>
      </w:tr>
      <w:tr w14:paraId="2E70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794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041F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700601城市轨道交通车辆运用与检修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AD7B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515011城市轨道车辆应用技术</w:t>
            </w:r>
          </w:p>
        </w:tc>
      </w:tr>
      <w:tr w14:paraId="4D88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B7F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0C62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B186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505007城市轨道车辆应用技术</w:t>
            </w:r>
          </w:p>
        </w:tc>
      </w:tr>
      <w:tr w14:paraId="2D49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E53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3722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700603城市轨道交通供电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E4FB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515012城市轨道交通机电技术</w:t>
            </w:r>
          </w:p>
        </w:tc>
      </w:tr>
      <w:tr w14:paraId="5A5F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630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96FE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DDC5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505008城市轨道交通机电技术</w:t>
            </w:r>
          </w:p>
        </w:tc>
      </w:tr>
      <w:tr w14:paraId="167F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EC2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E76F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EF98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505009城市轨道交通供配电技术</w:t>
            </w:r>
          </w:p>
        </w:tc>
      </w:tr>
      <w:tr w14:paraId="20D4B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F8C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07ED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710103电子技术应用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F285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514605电气自动化技术</w:t>
            </w:r>
          </w:p>
        </w:tc>
      </w:tr>
      <w:tr w14:paraId="42E5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DD5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4354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09B4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515009飞机电子设备维修</w:t>
            </w:r>
          </w:p>
        </w:tc>
      </w:tr>
      <w:tr w14:paraId="26F4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A1E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B8FC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F517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515110应用电子技术</w:t>
            </w:r>
          </w:p>
        </w:tc>
      </w:tr>
      <w:tr w14:paraId="5E81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C9E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98E9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1F65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505002飞机电子设备维修</w:t>
            </w:r>
          </w:p>
        </w:tc>
      </w:tr>
      <w:tr w14:paraId="2C46F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2D0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5A4A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2C64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505109集成电路技术</w:t>
            </w:r>
          </w:p>
        </w:tc>
      </w:tr>
      <w:tr w14:paraId="6C69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79D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ADBD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710106服务机器人装配与维护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83AC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504610智能机器人技术</w:t>
            </w:r>
          </w:p>
        </w:tc>
      </w:tr>
      <w:tr w14:paraId="65F6B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F45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ADE9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710401微电子技术与器件制造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9978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59616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D7A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204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3047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720301药剂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9BFB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515204药学</w:t>
            </w:r>
          </w:p>
        </w:tc>
      </w:tr>
      <w:tr w14:paraId="3988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5D7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214B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0AB3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505202药学</w:t>
            </w:r>
          </w:p>
        </w:tc>
      </w:tr>
      <w:tr w14:paraId="3A43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99C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65AC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720403中药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FAB6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32F49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751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49</w:t>
            </w:r>
          </w:p>
        </w:tc>
        <w:tc>
          <w:tcPr>
            <w:tcW w:w="20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E6B1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700210W城市交通信息技术应用</w:t>
            </w:r>
          </w:p>
        </w:tc>
        <w:tc>
          <w:tcPr>
            <w:tcW w:w="23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7197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505003交通运营管理</w:t>
            </w:r>
          </w:p>
        </w:tc>
      </w:tr>
    </w:tbl>
    <w:p w14:paraId="5786AFE1">
      <w:pPr>
        <w:widowControl/>
        <w:spacing w:line="540" w:lineRule="exact"/>
        <w:jc w:val="left"/>
        <w:rPr>
          <w:rFonts w:ascii="楷体_GB2312" w:hAnsi="方正仿宋_GB2312" w:eastAsia="楷体_GB2312"/>
          <w:sz w:val="30"/>
          <w:szCs w:val="30"/>
        </w:rPr>
      </w:pPr>
      <w:r>
        <w:rPr>
          <w:rFonts w:hint="eastAsia" w:ascii="楷体_GB2312" w:hAnsi="方正仿宋_GB2312" w:eastAsia="楷体_GB2312"/>
          <w:sz w:val="30"/>
          <w:szCs w:val="30"/>
        </w:rPr>
        <w:t>二、现代服务类专业目录（33个）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757"/>
        <w:gridCol w:w="4145"/>
      </w:tblGrid>
      <w:tr w14:paraId="27BD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D21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5C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中职专业名称</w:t>
            </w:r>
          </w:p>
        </w:tc>
        <w:tc>
          <w:tcPr>
            <w:tcW w:w="2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F50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含中高职贯通、五年一贯制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和中职与应用本科专业</w:t>
            </w:r>
          </w:p>
        </w:tc>
      </w:tr>
      <w:tr w14:paraId="22497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39F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440CB222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620801环境监测技术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BAB4A8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1138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5E6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1E8D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620802环境治理技术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28E9A0A9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514203环境工程技术</w:t>
            </w:r>
          </w:p>
        </w:tc>
      </w:tr>
      <w:tr w14:paraId="79CA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FF556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8C93E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23BEA6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706201环境工程</w:t>
            </w:r>
          </w:p>
        </w:tc>
      </w:tr>
      <w:tr w14:paraId="53BD5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A3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8F08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620803生态环境保护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DFE047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5FF9B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4BF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9FB2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620902应急救援技术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5C30A3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504201消防救援技术</w:t>
            </w:r>
          </w:p>
        </w:tc>
      </w:tr>
      <w:tr w14:paraId="63BA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DA4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94E6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640702物业服务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73A756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514410现代物业管理</w:t>
            </w:r>
          </w:p>
        </w:tc>
      </w:tr>
      <w:tr w14:paraId="7055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561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2057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670207分析检验技术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656500B7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514905食品质量与安全</w:t>
            </w:r>
          </w:p>
        </w:tc>
      </w:tr>
      <w:tr w14:paraId="5C05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C5C54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888FC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419B8A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504702分析检验技术</w:t>
            </w:r>
          </w:p>
        </w:tc>
      </w:tr>
      <w:tr w14:paraId="6A92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C7D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79A2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680106钟表维修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CBDC9A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443A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867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BC9A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680402服装设计与工艺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8270142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515503服装与服饰设计</w:t>
            </w:r>
          </w:p>
        </w:tc>
      </w:tr>
      <w:tr w14:paraId="33CBE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E37BA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DAA3E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919B9F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505502服装与服饰设计</w:t>
            </w:r>
          </w:p>
        </w:tc>
      </w:tr>
      <w:tr w14:paraId="66A51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508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FAC6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690207医疗器械维修与营销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065F57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3E876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B83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F6A4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700304邮轮乘务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349820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505010国际邮轮乘务管理</w:t>
            </w:r>
          </w:p>
        </w:tc>
      </w:tr>
      <w:tr w14:paraId="6DE8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D85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DB36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720201护理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2FA62884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515201护理</w:t>
            </w:r>
          </w:p>
        </w:tc>
      </w:tr>
      <w:tr w14:paraId="6C6DD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0D4AC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83715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A5671C3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707201护理学</w:t>
            </w:r>
          </w:p>
        </w:tc>
      </w:tr>
      <w:tr w14:paraId="45658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813C5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DFEFF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169765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505201护理</w:t>
            </w:r>
          </w:p>
        </w:tc>
      </w:tr>
      <w:tr w14:paraId="56AC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CFB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C6DB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720601康复技术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3271AA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515208康复治疗技术</w:t>
            </w:r>
          </w:p>
        </w:tc>
      </w:tr>
      <w:tr w14:paraId="5486A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7EB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5E3D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720803婴幼儿托育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BE30DDF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515202婴幼儿托育服务与管理</w:t>
            </w:r>
          </w:p>
        </w:tc>
      </w:tr>
      <w:tr w14:paraId="3F71B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E0C06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4A974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C91B3B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505203婴幼儿托育服务与管理</w:t>
            </w:r>
          </w:p>
        </w:tc>
      </w:tr>
      <w:tr w14:paraId="1E15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ED4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70DC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720901眼视光与配镜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770581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515203眼视光技术</w:t>
            </w:r>
          </w:p>
        </w:tc>
      </w:tr>
      <w:tr w14:paraId="06D0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2F8B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C7D0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730801物流服务与管理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BC13152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515310现代物流管理</w:t>
            </w:r>
          </w:p>
        </w:tc>
      </w:tr>
      <w:tr w14:paraId="3D01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CC826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27903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C454F89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515311航空物流管理</w:t>
            </w:r>
          </w:p>
        </w:tc>
      </w:tr>
      <w:tr w14:paraId="6334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1D5D4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A3645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31E2B6D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707305物流管理</w:t>
            </w:r>
          </w:p>
        </w:tc>
      </w:tr>
      <w:tr w14:paraId="28C1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125AE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0ACBD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FC9E2A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505306现代物流管理</w:t>
            </w:r>
          </w:p>
        </w:tc>
      </w:tr>
      <w:tr w14:paraId="2067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62B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FD5A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740101旅游服务与管理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982869A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515401旅游管理</w:t>
            </w:r>
          </w:p>
        </w:tc>
      </w:tr>
      <w:tr w14:paraId="52BC0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5C4B4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8DCFA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7DE7E9E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515402酒店管理与数字化运营</w:t>
            </w:r>
          </w:p>
        </w:tc>
      </w:tr>
      <w:tr w14:paraId="1C943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9CDCE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273D5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83726E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707401旅游管理</w:t>
            </w:r>
          </w:p>
        </w:tc>
      </w:tr>
      <w:tr w14:paraId="2F31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CDA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27A6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740104高星级饭店运营与管理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25E6166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515402酒店管理与数字化运营</w:t>
            </w:r>
          </w:p>
        </w:tc>
      </w:tr>
      <w:tr w14:paraId="201B8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8A394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0EDDF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6EA7A6A1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707402酒店管理</w:t>
            </w:r>
          </w:p>
        </w:tc>
      </w:tr>
      <w:tr w14:paraId="7282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DDD36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6AA3B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253DD99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505401酒店管理与数字化运营</w:t>
            </w:r>
          </w:p>
        </w:tc>
      </w:tr>
      <w:tr w14:paraId="6312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5296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7C6A5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9B0D54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505402民宿管理与运营</w:t>
            </w:r>
          </w:p>
        </w:tc>
      </w:tr>
      <w:tr w14:paraId="4A9E5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D02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10E0C702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740106会展服务与管理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8552BC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515403会展策划与管理</w:t>
            </w:r>
          </w:p>
        </w:tc>
      </w:tr>
      <w:tr w14:paraId="4B20A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243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B670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740201中餐烹饪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63501F6E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515405烹饪工艺与营养</w:t>
            </w:r>
          </w:p>
        </w:tc>
      </w:tr>
      <w:tr w14:paraId="594A0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3FFF8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C2995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EF1986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707403烹饪与餐饮管理</w:t>
            </w:r>
          </w:p>
        </w:tc>
      </w:tr>
      <w:tr w14:paraId="30FB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F74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79333AB3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740202西餐烹饪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E65E6A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515404餐饮智能管理</w:t>
            </w:r>
          </w:p>
        </w:tc>
      </w:tr>
      <w:tr w14:paraId="3C3B2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013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3E1AAA1C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740203中西面点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702E38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3278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FC5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18F9643C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750110美发与形象设计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0AB303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515510人物形象设计</w:t>
            </w:r>
          </w:p>
        </w:tc>
      </w:tr>
      <w:tr w14:paraId="5C90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752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1B1CC5FD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750111美容美体艺术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826695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6743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F3A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4AD0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750201音乐表演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2724910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707507录音艺术</w:t>
            </w:r>
          </w:p>
        </w:tc>
      </w:tr>
      <w:tr w14:paraId="59D21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20EE0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D2B1C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26D22B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707508音乐表演</w:t>
            </w:r>
          </w:p>
        </w:tc>
      </w:tr>
      <w:tr w14:paraId="52DC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B91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064C5C55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750202舞蹈表演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BD93D6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707506舞蹈表演</w:t>
            </w:r>
          </w:p>
        </w:tc>
      </w:tr>
      <w:tr w14:paraId="2BBE6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86D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5FEE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750206服装表演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9822CBE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515503服装与服饰设计</w:t>
            </w:r>
          </w:p>
        </w:tc>
      </w:tr>
      <w:tr w14:paraId="08147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D73C3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7E89E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E4E1A7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707504表演</w:t>
            </w:r>
          </w:p>
        </w:tc>
      </w:tr>
      <w:tr w14:paraId="2473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161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A24B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750207杂技与魔术表演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1598EC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63752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64B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14FF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750401社会文化艺术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E7C752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3664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C6F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D1FF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750403图书档案数字化管理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40698E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707503文物保护与修复</w:t>
            </w:r>
          </w:p>
        </w:tc>
      </w:tr>
      <w:tr w14:paraId="5AC1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C56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BE53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760101出版商务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45C7B2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515601出版商务</w:t>
            </w:r>
          </w:p>
        </w:tc>
      </w:tr>
      <w:tr w14:paraId="1F0E3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2B4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20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38E0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770101幼儿保育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036194E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515708学前教育</w:t>
            </w:r>
          </w:p>
        </w:tc>
      </w:tr>
      <w:tr w14:paraId="39BE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C9F56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ECF19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A564083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707702学前教育</w:t>
            </w:r>
          </w:p>
        </w:tc>
      </w:tr>
      <w:tr w14:paraId="3AE3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38401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65F2C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24CF49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505701K学前教育</w:t>
            </w:r>
          </w:p>
        </w:tc>
      </w:tr>
      <w:tr w14:paraId="4B46F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E8F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101F8DD5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790205产品质量监督检验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5FED8B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62E3F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9AA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20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37D3AF52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790303老年人服务与管理</w:t>
            </w:r>
          </w:p>
        </w:tc>
        <w:tc>
          <w:tcPr>
            <w:tcW w:w="2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72C6BD">
            <w:pPr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</w:tbl>
    <w:p w14:paraId="66E2DFF5">
      <w:pPr>
        <w:spacing w:line="540" w:lineRule="exact"/>
        <w:rPr>
          <w:rFonts w:ascii="楷体_GB2312" w:hAnsi="方正仿宋_GB2312" w:eastAsia="楷体_GB2312"/>
          <w:sz w:val="30"/>
          <w:szCs w:val="30"/>
        </w:rPr>
      </w:pPr>
    </w:p>
    <w:p w14:paraId="44538A93">
      <w:pPr>
        <w:spacing w:line="540" w:lineRule="exact"/>
        <w:ind w:firstLine="600" w:firstLineChars="200"/>
      </w:pPr>
      <w:r>
        <w:rPr>
          <w:rFonts w:hint="eastAsia" w:ascii="楷体_GB2312" w:hAnsi="方正仿宋_GB2312" w:eastAsia="楷体_GB2312"/>
          <w:sz w:val="30"/>
          <w:szCs w:val="30"/>
        </w:rPr>
        <w:t>三、涉农专业和戏曲表演专业已全部纳入免费教育政策</w:t>
      </w:r>
    </w:p>
    <w:p w14:paraId="169FBC84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14:paraId="31DCEC22">
      <w:pPr>
        <w:adjustRightInd w:val="0"/>
        <w:snapToGrid w:val="0"/>
        <w:spacing w:line="560" w:lineRule="exact"/>
        <w:ind w:right="300"/>
        <w:jc w:val="left"/>
        <w:rPr>
          <w:rFonts w:hAnsi="华文仿宋" w:eastAsia="华文仿宋"/>
          <w:sz w:val="30"/>
          <w:szCs w:val="30"/>
        </w:rPr>
      </w:pPr>
    </w:p>
    <w:p w14:paraId="5B833630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08" w:bottom="1714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方正书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D601C">
    <w:pPr>
      <w:pStyle w:val="2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</w:t>
    </w:r>
  </w:p>
  <w:p w14:paraId="694AA70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67F9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8A22E3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2"/>
  </w:compat>
  <w:rsids>
    <w:rsidRoot w:val="653FEE90"/>
    <w:rsid w:val="00024907"/>
    <w:rsid w:val="00035F05"/>
    <w:rsid w:val="00056EC1"/>
    <w:rsid w:val="00094FC4"/>
    <w:rsid w:val="000B3275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3F75C5"/>
    <w:rsid w:val="00414340"/>
    <w:rsid w:val="0043749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7D5D45"/>
    <w:rsid w:val="0080616E"/>
    <w:rsid w:val="008071D1"/>
    <w:rsid w:val="00811A0F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41E3"/>
    <w:rsid w:val="009A5209"/>
    <w:rsid w:val="009D5141"/>
    <w:rsid w:val="009F098D"/>
    <w:rsid w:val="00A034E8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3773"/>
    <w:rsid w:val="00EB5914"/>
    <w:rsid w:val="00ED3BF6"/>
    <w:rsid w:val="00EF69E5"/>
    <w:rsid w:val="00F90E73"/>
    <w:rsid w:val="00FE259A"/>
    <w:rsid w:val="00FF63C3"/>
    <w:rsid w:val="653FEE90"/>
    <w:rsid w:val="BDFF3EBF"/>
    <w:rsid w:val="EF5BC255"/>
    <w:rsid w:val="EFCFDE93"/>
    <w:rsid w:val="F63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D:\home\jw3218\Desktop\2025&#24180;&#27169;&#26495;\&#20844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公文.wpt</Template>
  <Pages>6</Pages>
  <Words>2616</Words>
  <Characters>3890</Characters>
  <Lines>33</Lines>
  <Paragraphs>9</Paragraphs>
  <TotalTime>27</TotalTime>
  <ScaleCrop>false</ScaleCrop>
  <LinksUpToDate>false</LinksUpToDate>
  <CharactersWithSpaces>3922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2025-03-06T23:12:00Z</dcterms:created>
  <dc:creator>李倩</dc:creator>
  <cp:lastModifiedBy>王炜芳</cp:lastModifiedBy>
  <cp:lastPrinted>2025-03-06T23:14:00Z</cp:lastPrinted>
  <dcterms:modified xsi:type="dcterms:W3CDTF">2026-06-24T10:56:24Z</dcterms:modified>
  <dc:title>沪教委〔2001〕号                   签发人：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8231E55CEA154291DB4AC967C3D15020</vt:lpwstr>
  </property>
</Properties>
</file>