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E5" w:rsidRPr="0079642D" w:rsidRDefault="00EF69E5" w:rsidP="0078034F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EF69E5" w:rsidRPr="00967673" w:rsidRDefault="00EF69E5" w:rsidP="0078034F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EF69E5" w:rsidRPr="005B60ED" w:rsidRDefault="00EF69E5" w:rsidP="00A25ED1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EF69E5" w:rsidRPr="000A05A1" w:rsidRDefault="00EF69E5" w:rsidP="00EF69E5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0A05A1">
        <w:rPr>
          <w:rFonts w:ascii="方正小标宋简体" w:eastAsia="方正小标宋简体" w:hAnsi="宋体" w:hint="eastAsia"/>
          <w:color w:val="FF0000"/>
          <w:spacing w:val="174"/>
          <w:w w:val="72"/>
          <w:kern w:val="0"/>
          <w:sz w:val="72"/>
          <w:szCs w:val="72"/>
          <w:fitText w:val="8320" w:id="184295936"/>
        </w:rPr>
        <w:t>上海市教育委员会文</w:t>
      </w:r>
      <w:r w:rsidRPr="000A05A1">
        <w:rPr>
          <w:rFonts w:ascii="方正小标宋简体" w:eastAsia="方正小标宋简体" w:hAnsi="宋体" w:hint="eastAsia"/>
          <w:color w:val="FF0000"/>
          <w:spacing w:val="7"/>
          <w:w w:val="72"/>
          <w:kern w:val="0"/>
          <w:sz w:val="72"/>
          <w:szCs w:val="72"/>
          <w:fitText w:val="8320" w:id="184295936"/>
        </w:rPr>
        <w:t>件</w:t>
      </w:r>
    </w:p>
    <w:p w:rsidR="00EF69E5" w:rsidRPr="00D27C01" w:rsidRDefault="00EF69E5" w:rsidP="00195104">
      <w:pPr>
        <w:spacing w:line="520" w:lineRule="exact"/>
        <w:rPr>
          <w:rFonts w:ascii="黑体" w:eastAsia="黑体" w:hAnsi="华文中宋"/>
          <w:sz w:val="30"/>
          <w:szCs w:val="30"/>
        </w:rPr>
      </w:pPr>
    </w:p>
    <w:p w:rsidR="00EF69E5" w:rsidRPr="00195104" w:rsidRDefault="00EF69E5" w:rsidP="00195104">
      <w:pPr>
        <w:spacing w:line="520" w:lineRule="exact"/>
        <w:rPr>
          <w:rFonts w:ascii="文鼎大标宋简" w:eastAsia="文鼎大标宋简" w:hAnsi="华文中宋"/>
          <w:b/>
          <w:sz w:val="36"/>
          <w:szCs w:val="36"/>
        </w:rPr>
      </w:pPr>
    </w:p>
    <w:p w:rsidR="00035F05" w:rsidRPr="00743F03" w:rsidRDefault="00D6705B" w:rsidP="000A05A1">
      <w:pPr>
        <w:pBdr>
          <w:bottom w:val="single" w:sz="12" w:space="1" w:color="FF0000"/>
        </w:pBdr>
        <w:spacing w:line="460" w:lineRule="exact"/>
        <w:ind w:rightChars="15" w:right="31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084B6D" w:rsidRPr="00084B6D">
        <w:rPr>
          <w:rFonts w:ascii="仿宋_GB2312" w:eastAsia="仿宋_GB2312" w:hint="eastAsia"/>
          <w:sz w:val="30"/>
          <w:szCs w:val="30"/>
        </w:rPr>
        <w:t>沪教委人〔2025〕34号</w:t>
      </w:r>
      <w:r w:rsidR="008A74FF" w:rsidRPr="00743F03">
        <w:rPr>
          <w:rFonts w:ascii="仿宋_GB2312" w:eastAsia="仿宋_GB2312" w:hint="eastAsia"/>
          <w:sz w:val="30"/>
          <w:szCs w:val="30"/>
        </w:rPr>
        <w:t xml:space="preserve">                    </w:t>
      </w:r>
    </w:p>
    <w:p w:rsidR="002A3CE4" w:rsidRDefault="002A3CE4" w:rsidP="00A029A4">
      <w:pPr>
        <w:spacing w:line="600" w:lineRule="exact"/>
        <w:jc w:val="center"/>
        <w:rPr>
          <w:rFonts w:ascii="仿宋_GB2312" w:eastAsia="仿宋_GB2312"/>
          <w:sz w:val="32"/>
        </w:rPr>
      </w:pPr>
    </w:p>
    <w:p w:rsidR="002A3CE4" w:rsidRDefault="002A3CE4" w:rsidP="00A029A4">
      <w:pPr>
        <w:spacing w:line="600" w:lineRule="exact"/>
        <w:jc w:val="center"/>
        <w:rPr>
          <w:rFonts w:ascii="仿宋_GB2312" w:eastAsia="仿宋_GB2312"/>
          <w:sz w:val="32"/>
        </w:rPr>
      </w:pPr>
    </w:p>
    <w:p w:rsidR="00A060B6" w:rsidRPr="003A166F" w:rsidRDefault="00035F05" w:rsidP="00A029A4"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 w:rsidRPr="004806AD">
        <w:rPr>
          <w:rFonts w:ascii="方正小标宋简体" w:eastAsia="方正小标宋简体" w:hint="eastAsia"/>
          <w:sz w:val="38"/>
          <w:szCs w:val="38"/>
        </w:rPr>
        <w:t>上海市教育委员会关于</w:t>
      </w:r>
      <w:r w:rsidR="00A029A4" w:rsidRPr="00A029A4">
        <w:rPr>
          <w:rFonts w:ascii="方正小标宋简体" w:eastAsia="方正小标宋简体" w:hint="eastAsia"/>
          <w:sz w:val="38"/>
          <w:szCs w:val="38"/>
        </w:rPr>
        <w:t>公布《上海市乡村学校名单》的通知</w:t>
      </w:r>
    </w:p>
    <w:p w:rsidR="00A54208" w:rsidRPr="003A166F" w:rsidRDefault="00A54208" w:rsidP="00A029A4"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</w:p>
    <w:p w:rsidR="00A029A4" w:rsidRDefault="00A029A4" w:rsidP="00A029A4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各有关区教育局：</w:t>
      </w:r>
    </w:p>
    <w:p w:rsidR="00A029A4" w:rsidRDefault="00A029A4" w:rsidP="00A029A4">
      <w:pPr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深入贯彻落实《教育部等六部门关于加强新时代乡村教师队伍建设的意见》（教师〔2020〕5号）精神,根据全市中小学（幼儿园）学校布局调整的情况，经商市委编办、市人才局、市委宣传部、市人力资源社会保障局、市发展改革委、市住房城乡建设管理委、市财政局、市农业农村委、市卫生健康委等部门，现将《上海市乡村学校名单》予以调整并公布，调整后全市乡村学校共752所。本通知发布后，2024年公布的乡村学校名单（沪教委人〔2024〕58号）同时废止。</w:t>
      </w:r>
    </w:p>
    <w:p w:rsidR="00A029A4" w:rsidRDefault="00A029A4" w:rsidP="00A029A4">
      <w:pPr>
        <w:spacing w:line="6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附件：上海市乡村学校名单</w:t>
      </w:r>
    </w:p>
    <w:p w:rsidR="008C4A89" w:rsidRDefault="008C4A89" w:rsidP="003C3278">
      <w:pPr>
        <w:pStyle w:val="22"/>
        <w:autoSpaceDE w:val="0"/>
        <w:spacing w:beforeLines="100" w:after="0"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8C4A89" w:rsidRDefault="008C4A89" w:rsidP="00A029A4">
      <w:pPr>
        <w:spacing w:line="600" w:lineRule="exact"/>
        <w:ind w:firstLine="601"/>
        <w:rPr>
          <w:rFonts w:ascii="仿宋_GB2312" w:eastAsia="仿宋_GB2312"/>
          <w:sz w:val="30"/>
          <w:szCs w:val="30"/>
        </w:rPr>
      </w:pPr>
    </w:p>
    <w:p w:rsidR="00035F05" w:rsidRPr="003A166F" w:rsidRDefault="00D6705B" w:rsidP="000010AE">
      <w:pPr>
        <w:spacing w:line="600" w:lineRule="exact"/>
        <w:ind w:right="361" w:firstLineChars="1512" w:firstLine="453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035F05" w:rsidRPr="003A166F"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EC1A6C" w:rsidRDefault="00EC1A6C" w:rsidP="00A029A4">
      <w:pPr>
        <w:adjustRightInd w:val="0"/>
        <w:snapToGrid w:val="0"/>
        <w:spacing w:line="600" w:lineRule="exact"/>
        <w:rPr>
          <w:rFonts w:ascii="仿宋_GB2312" w:eastAsia="仿宋_GB2312"/>
          <w:sz w:val="30"/>
          <w:szCs w:val="30"/>
        </w:rPr>
      </w:pPr>
      <w:r w:rsidRPr="003A166F">
        <w:rPr>
          <w:rFonts w:ascii="仿宋_GB2312" w:eastAsia="仿宋_GB2312" w:hint="eastAsia"/>
          <w:sz w:val="30"/>
          <w:szCs w:val="30"/>
        </w:rPr>
        <w:t xml:space="preserve">                                   </w:t>
      </w:r>
      <w:r w:rsidR="00035F05" w:rsidRPr="003A166F">
        <w:rPr>
          <w:rFonts w:ascii="仿宋_GB2312" w:eastAsia="仿宋_GB2312" w:hint="eastAsia"/>
          <w:sz w:val="30"/>
          <w:szCs w:val="30"/>
        </w:rPr>
        <w:t>20</w:t>
      </w:r>
      <w:r w:rsidR="0074038F" w:rsidRPr="003A166F">
        <w:rPr>
          <w:rFonts w:ascii="仿宋_GB2312" w:eastAsia="仿宋_GB2312" w:hint="eastAsia"/>
          <w:sz w:val="30"/>
          <w:szCs w:val="30"/>
        </w:rPr>
        <w:t>2</w:t>
      </w:r>
      <w:r w:rsidR="00672D15">
        <w:rPr>
          <w:rFonts w:ascii="仿宋_GB2312" w:eastAsia="仿宋_GB2312" w:hint="eastAsia"/>
          <w:sz w:val="30"/>
          <w:szCs w:val="30"/>
        </w:rPr>
        <w:t>5</w:t>
      </w:r>
      <w:r w:rsidR="00035F05" w:rsidRPr="003A166F">
        <w:rPr>
          <w:rFonts w:ascii="仿宋_GB2312" w:eastAsia="仿宋_GB2312" w:hint="eastAsia"/>
          <w:sz w:val="30"/>
          <w:szCs w:val="30"/>
        </w:rPr>
        <w:t>年</w:t>
      </w:r>
      <w:r w:rsidR="00A029A4">
        <w:rPr>
          <w:rFonts w:ascii="仿宋_GB2312" w:eastAsia="仿宋_GB2312" w:hint="eastAsia"/>
          <w:sz w:val="30"/>
          <w:szCs w:val="30"/>
        </w:rPr>
        <w:t>12</w:t>
      </w:r>
      <w:r w:rsidR="00035F05" w:rsidRPr="003A166F">
        <w:rPr>
          <w:rFonts w:ascii="仿宋_GB2312" w:eastAsia="仿宋_GB2312" w:hint="eastAsia"/>
          <w:sz w:val="30"/>
          <w:szCs w:val="30"/>
        </w:rPr>
        <w:t>月</w:t>
      </w:r>
      <w:r w:rsidR="00A029A4">
        <w:rPr>
          <w:rFonts w:ascii="仿宋_GB2312" w:eastAsia="仿宋_GB2312" w:hint="eastAsia"/>
          <w:sz w:val="30"/>
          <w:szCs w:val="30"/>
        </w:rPr>
        <w:t>29</w:t>
      </w:r>
      <w:r w:rsidR="00035F05" w:rsidRPr="003A166F">
        <w:rPr>
          <w:rFonts w:ascii="仿宋_GB2312" w:eastAsia="仿宋_GB2312" w:hint="eastAsia"/>
          <w:sz w:val="30"/>
          <w:szCs w:val="30"/>
        </w:rPr>
        <w:t>日</w:t>
      </w:r>
    </w:p>
    <w:p w:rsidR="00A029A4" w:rsidRDefault="00A029A4" w:rsidP="00181435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  <w:sectPr w:rsidR="00A029A4" w:rsidSect="001477DA">
          <w:footerReference w:type="even" r:id="rId7"/>
          <w:footerReference w:type="default" r:id="rId8"/>
          <w:pgSz w:w="11906" w:h="16838" w:code="9"/>
          <w:pgMar w:top="2098" w:right="1508" w:bottom="1714" w:left="1520" w:header="851" w:footer="1531" w:gutter="57"/>
          <w:cols w:space="425"/>
          <w:docGrid w:type="lines" w:linePitch="312"/>
        </w:sectPr>
      </w:pPr>
    </w:p>
    <w:p w:rsidR="00A060B6" w:rsidRPr="00A029A4" w:rsidRDefault="00A029A4" w:rsidP="00181435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A029A4">
        <w:rPr>
          <w:rFonts w:ascii="黑体" w:eastAsia="黑体" w:hAnsi="黑体" w:hint="eastAsia"/>
          <w:sz w:val="32"/>
          <w:szCs w:val="32"/>
        </w:rPr>
        <w:t>附件</w:t>
      </w:r>
    </w:p>
    <w:p w:rsidR="00A029A4" w:rsidRPr="00A029A4" w:rsidRDefault="00A029A4" w:rsidP="00A029A4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A029A4">
        <w:rPr>
          <w:rFonts w:ascii="方正小标宋简体" w:eastAsia="方正小标宋简体" w:hint="eastAsia"/>
          <w:sz w:val="38"/>
          <w:szCs w:val="38"/>
        </w:rPr>
        <w:t>上海市乡村学校名单</w:t>
      </w:r>
    </w:p>
    <w:p w:rsidR="00A029A4" w:rsidRDefault="00A029A4" w:rsidP="00181435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tbl>
      <w:tblPr>
        <w:tblW w:w="8943" w:type="dxa"/>
        <w:tblInd w:w="95" w:type="dxa"/>
        <w:tblLook w:val="04A0"/>
      </w:tblPr>
      <w:tblGrid>
        <w:gridCol w:w="4266"/>
        <w:gridCol w:w="4677"/>
      </w:tblGrid>
      <w:tr w:rsidR="00A029A4" w:rsidRPr="00A029A4" w:rsidTr="00A029A4">
        <w:trPr>
          <w:trHeight w:val="5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A029A4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一、宝山区（62所）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ind w:leftChars="-52" w:left="-109" w:rightChars="920" w:right="193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上海师范大学附属宝山罗店中学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上海市宝山区扬波幼儿园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上海市宝山区乐之中学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宝山区申花幼儿园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上海市宝山区陈伯吹罗店实验学校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上海市宝山区金锣号幼儿园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上海市罗南中学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上海市宝山区美兰湖幼儿园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上海市宝山华曜附属罗泾中学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上海市宝山区美安路幼儿园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上海市宝山区罗店第二中学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上海市宝山区罗泾镇中心幼儿园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上海市盛桥中学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上海市宝山区金石幼儿园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上海市灵石学校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上海市宝山区盛桥新村幼儿园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上海市刘行新华实验学校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上海市宝山区北岸郡庭幼儿园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上海市宝山区馨家园学校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上海市宝山区满天星幼儿园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上海市宝山区鹿鸣学校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上海市宝山区小红帽幼儿园月宁分园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上海农场学校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上海市宝山区彩虹幼儿园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上海市宝山区菊泉学校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上海市宝山区馨佳苑第二幼儿园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上海市宝山区宝虹小学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上海市宝山区保利叶都幼儿园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上海市宝山区罗阳小学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上海市宝山区保利叶都幼儿园分园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上海市宝山区罗店中心校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上海市宝山区菊泉实验幼儿园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上海市宝山区罗南中心校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上海市宝山区罗店镇幼儿园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上海市宝山区罗南中心校美兰湖分校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上海市宝山区小天鹅幼儿园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上海市宝山区美罗家园第一小学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上海市宝山区小天鹅幼儿园阳光城分园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上海市宝山区实验小学罗泾分校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上海市宝山区小主人美罗幼儿园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上海市宝山区石洞口小学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上海市宝山区罗泾镇第二幼儿园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上海市宝山区盛桥中心校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上海市宝山区城市实验幼儿园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上海市宝山区月浦中心校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上海市宝山区马泾桥新村幼儿园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川东农场学校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上海市宝山区马泾桥幼儿园分园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海丰农场学校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上海市宝山区菊华幼儿园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上海市宝山区美兰湖中学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上海市宝山第二实验学校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上海市行知中学附属宝山实验学校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上海市宝山区太阳花美罗幼儿园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上海市宝山区厚仁小学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上海市宝山区馨佳苑第二幼儿园分园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上海外国语大学附属宝山双语学校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上海世外教育附属宝山美兰湖实验学校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上海市宝山区刘行中心幼儿园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上海市宝山区枫叶幼儿园</w:t>
            </w:r>
          </w:p>
        </w:tc>
      </w:tr>
      <w:tr w:rsidR="00A029A4" w:rsidRPr="00A029A4" w:rsidTr="00A029A4">
        <w:trPr>
          <w:trHeight w:val="3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上海市宝山区馨佳苑幼儿园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上海市白茅岭学校（上海市白茅岭学校军天湖分校）</w:t>
            </w:r>
          </w:p>
        </w:tc>
      </w:tr>
      <w:tr w:rsidR="00A029A4" w:rsidRPr="00A029A4" w:rsidTr="00A029A4">
        <w:trPr>
          <w:trHeight w:val="5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A029A4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二、浦东新区（146所）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上海海洋大学附属大团高级中学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上海市三灶学校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上海市大团中学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上海市宣桥学校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上海市三墩学校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上海市浦东新区三灶幼儿园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上海市浦东新区大团小学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上海市浦东新区宣桥幼儿园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上海市浦东新区大团幼儿园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上海市浦东新区南六幼儿园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上海市浦东新区三墩幼儿园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上海市浦东新区御桥小学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上海市航头学校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上海第二工业大学附属龚路中学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上海中医药大学附属浦东鹤沙学校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上海市顾路中学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上海市浦东新区航城实验小学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上海市浦东模范中学东校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上海市浦东新区航头幼儿园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上海市浦东新区曹路打一小学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上海市浦东新区下沙幼儿园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上海市浦东新区顾路小学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上海市浦东新区鹤沙之星幼儿园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上海市浦东新区龚路中心小学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上海市浦东新区经纬幼儿园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上海市浦东新区海星幼儿园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上海市浦东新区航瑞幼儿园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上海市浦东新区顾路幼儿园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上海市浦东新区海洲幼儿园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上海市浦东新区龚路幼儿园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上海市浦东新区进才中学南校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上海市浦东新区好时光幼儿园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上海市浦东新区汇善幼儿园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上海市浦东新区好日子幼儿园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上海市老港中学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上海市六团中学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上海市浦东新区老港小学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上海市黄楼中学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上海市浦东新区老港幼儿园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上海市六灶中学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上海市泥城中学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上海市浦东新区黄楼小学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上海市浦东新区彭镇中学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上海市浦东新区六团小学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上海市浦东新区临港外国语小学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上海市浦东新区六灶小学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上海市浦东新区泥城小学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上海市浦东新区西门聚溪幼儿园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上海市浦东新区泥城幼儿园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上海市浦东新区黄楼幼儿园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上海市浦东新区彭镇幼儿园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上海市浦东新区开心幼儿园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上海市新港中学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上海市浦东新区六灶幼儿园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上海市书院中学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上海市高东中学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上海市今日学校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上海市杨园中学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上海市浦东新区新港小学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上海市浦东新区高东镇中心小学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上海市浦东新区书院小学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上海市浦东新区杨园中心小学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上海市浦东新区新港幼儿园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上海市浦东新区高东幼儿园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上海市浦东新区书院幼儿园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上海市凌桥中学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上海市浦东新区进才万祥学校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上海市浦东新区凌桥小学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上海市浦东新区万祥幼儿园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上海市浦东新区凌桥幼儿园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上海市新场中学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上海市浦东新区好奇妙幼儿园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上海市坦直中学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上海市合庆中学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上海市浦东新区坦直小学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上海市蔡路中学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上海市浦东新区新城幼儿园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上海市浦东新区庆华小学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上海市浦东新区新场幼儿园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上海市浦东新区合庆镇中心小学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上海市浦东新区进才书院学校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上海市浦东新区蔡路逸夫小学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上海交通大学附属浦东临港实验中学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上海市浦东新区晨阳小学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上海市浦东新区合庆幼儿园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上海市浦东新区祝桥小学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上海市浦东教育发展研究院附属中学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上海市浦东新区盐仓小学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上海市黄路学校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上海市浦东新区东港幼儿园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上海市浦东新区黄路幼儿园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上海市浦东新区晨阳幼儿园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上海市康城学校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上海市浦东新区祝桥东港幼儿园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上海市浦东新区康桥第三幼儿园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上海市浦东新区盐仓幼儿园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上海市浦东新区康桥第二幼儿园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上海市浦东新区海港幼儿园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上海师范大学附属浦东秋萍学校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上海市浦东新区百熙幼儿园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上海市浦东新区潮和幼儿园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上海市浦东新区御青幼儿园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上海市建平实验地杰中学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上海市浦东新区汇贤幼儿园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上海市东林中学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上海市浦东新区聚航幼儿园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上海戏剧学院附属浦东实验中学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上海市浦东新区福山唐城外国语小学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上海市王港中学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上海市浦东模范实验中学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上海市浦东新区唐镇小学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上海市浦东新区进才中学东校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上海市浦东新区福山宏雅小学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上海市浦东新区云瑞幼儿园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上海市浦东新区王港幼儿园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上海市浦东复旦附中分校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上海市浦东新区唐镇幼儿园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上海市祝桥高级中学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上海市浦东新区金爵幼儿园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上海市浦东新区三灶实验中学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上海市孙桥中学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上海市浦东新区三灶实验小学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上海市浦东新区孙桥小学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上海市浦东新区新场实验小学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上海市浦东新区孙桥幼儿园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上海市浦东新区新场实验中学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上海市浦东新区东方德尚幼儿园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上海市浦东新区石笋实验小学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上海市周浦育才学校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上海市浦东新区建平培德实验中学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上海市浦东新区瓦屑幼儿园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上海师范大学附属浦东临港中学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上海市江镇中学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上海市浦东新区龚丰小学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上海市施湾中学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上海师范大学附属浦东临港小学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上海市实验学校附属光明学校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上海交通大学附属浦东临港实验小学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上海市东海学校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上海市进才中学根林分校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上海市浦东新区东港小学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上海市浦东新区冰厂田书院幼儿园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上海市浦东新区江镇中心小学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上海市浦东新区溪平幼儿园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上海市浦东新区施湾小学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上海市浦东新区东方芦潮港幼儿园</w:t>
            </w:r>
          </w:p>
        </w:tc>
      </w:tr>
      <w:tr w:rsidR="00A029A4" w:rsidRPr="00A029A4" w:rsidTr="00A029A4">
        <w:trPr>
          <w:trHeight w:val="5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A029A4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三、嘉定区（121所）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上海市嘉定区安亭高级中学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上海市嘉定区安亭幼儿园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上海市嘉定区震川中学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上海市嘉定区新源幼儿园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上海市嘉定区方泰中学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上海市嘉定区方泰幼儿园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上海市嘉定区黄渡中学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上海市嘉定区黄渡幼儿园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上海外国语大学嘉定外国语学校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上海市嘉定区黄渡莱茵幼儿园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上海市嘉定区安亭小学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上海市嘉定区昌吉路幼儿园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上海市嘉定区紫荆小学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上海市嘉定区东方瑞仕幼儿园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上海市嘉定区方泰小学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上海市嘉定区南苑中学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上海同济黄渡小学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上海市嘉定区娄塘学校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上海市嘉定区朱桥学校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上海市嘉定区外冈小学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上海市嘉定区南苑小学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上海市嘉定区望新小学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上海市嘉定区叶城小学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上海市嘉定区外冈幼儿园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上海市嘉定区娄塘幼儿园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上海市嘉定区外冈兰郡幼儿园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上海市嘉定区朱桥幼儿园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上海市嘉定区望新幼儿园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上海市嘉定区叶城幼儿园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上海市嘉定区葛隆幼儿园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上海市嘉定区清水颐园幼儿园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上海市嘉定区徐行中学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上海市嘉定区华亭学校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上海市嘉定区徐行小学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上海市嘉定区华亭幼儿园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上海市嘉定区曹王小学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上海市嘉定区封浜高级中学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上海市嘉定区徐行幼儿园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上海市曹杨二中附属江桥实验中学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上海市嘉定区曹王幼儿园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上海市嘉定区金鹤学校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上海市嘉定区新徐幼儿园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上海市嘉定区嘉二实验学校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同济大学附属实验中学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上海市嘉定区封浜小学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上海市嘉定区江桥小学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上海市嘉定区黄家花园幼儿园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上海市嘉定区金鹤小学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上海市嘉定区华江中学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上海市嘉定区华江小学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上海市嘉定区卢湾一中心实验小学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上海市嘉定区江桥幼儿园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上海大学附属嘉定留云小学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上海市嘉定区星华幼儿园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上海市嘉定区怀少幼儿园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上海市嘉定区鹤旋路幼儿园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上海市嘉定区浩翔幼儿园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上海市嘉定区嘉城幼儿园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上海市嘉定区天恩幼儿园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上海市嘉定区金鹤幼儿园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上海大学附属嘉定高级中学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上海市嘉定区鹤栖路幼儿园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上海师范大学附属嘉定小学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上海市嘉定区华江幼儿园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上海市嘉定区普通小学白银路分校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上海市嘉定区马陆育才联合中学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上海市嘉定区云翔幼儿园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交大附中附属嘉定德富中学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上海市嘉定区白银路幼儿园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上海市嘉定区戬浜学校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上海市嘉定区新城实验中学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上海市嘉定区马陆小学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上海市嘉定区新城实验小学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上海市嘉定区德富路小学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上海市安亭师范附属小学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上海市嘉定区马陆以仁幼儿园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上海市嘉定区海波幼儿园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上海市嘉定区马陆智慧幼儿园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上海市嘉定区春申幼儿园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上海市嘉定区双丁路幼儿园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上海市嘉定区安亭初级中学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上海市嘉定区南翔中学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上海市嘉定区天华幼儿园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上海市嘉定区苏民学校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同济大学附属嘉定幼儿园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上海大学附属嘉定留云中学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上海市嘉定区安亭新镇幼儿园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上海市嘉定区南翔小学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上海市嘉定区汇源路幼儿园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上海市嘉定区古猗小学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上海市嘉定新城崇教幼儿园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上海市嘉定区南翔幼儿园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上海市嘉定新城远香湖幼儿园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上海市嘉定区新翔幼儿园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上海市嘉定新城云谷路幼儿园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上海市嘉定区宝翔幼儿园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同济大学附属嘉定实验中学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上海市嘉定区古猗幼儿园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同济大学附属嘉定实验小学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上海大学附属嘉定留云幼儿园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上海师范大学附属第五嘉定实验学校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上海市嘉定区外冈中学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上海市行政管理学校（上海市珠峰中学）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交大附中附属嘉定洪德中学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上海市嘉定新城德富幼儿园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上海市嘉定区嘉一实验初级中学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上海市嘉定区咏竹幼儿园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上海市嘉定区春申中学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上海师范大学附属嘉定幼儿园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上海市嘉定区新春学校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上海市嘉定区领峯幼儿园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上海市嘉定新城普通第二小学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上海市嘉定区博翔幼儿园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上海世外教育附属嘉定云翔小学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上海市嘉定区星慧小学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上海市嘉定区春申小学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上海市嘉定区城北幼儿园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上海市嘉定新城伊宁幼儿园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华东师范大学附属嘉定幼儿园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上海市嘉定新城崇慧幼儿园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5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A029A4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四、闵行区（56所）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上海市闵行区纪王学校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上海交通大学附属闵行吴泾幼儿园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上海市闵行区华漕学校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华东师范大学附属紫竹幼儿园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上海市闵行区诸翟学校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华东师范大学附属闵行永德幼儿园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闵行区华漕镇纪王幼儿园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上海市吴泾中学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上海市闵行区诸翟中心幼儿园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上海市闵行区马桥复旦万科实验中学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闵行区华漕镇中心幼儿园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上海市闵行区马桥文来外国语小学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上海市闵行区华漕镇金色幼儿园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上海市闵行区马桥富杰幼儿园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上海市马桥强恕学校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上海市闵行区马桥启英幼儿园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上海市闵行区吴泾实验小学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华东师范大学第二附属中学附属初级中学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闵行区马桥中心幼儿园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上海交通大学附属闵行马桥实验学校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上海市闵行区马桥元祥幼儿园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上海市闵行区浦汇小学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上海市闵行区马桥实验幼儿园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上海市七宝中学浦江分校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上海市闵行区浦江第二中学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上海市闵行区浦莲幼儿园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上海市闵行区浦江第三中学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上海市闵行区浦航幼儿园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上海中医药大学附属浦江高级中学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上海市闵行区浦江瑞和城幼儿园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上海市闵行区浦航实验中学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上海市闵行区浦江闸航路幼儿园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上海市闵行区浦江第二小学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上海交通大学附属闵行实验学校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上海市闵行区浦江第三小学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上海市闵行区马桥富卓幼儿园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上海戏剧学院闵行附属学校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上海外国语大学闵行外国语中学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上海市闵行区浦江镇第二幼儿园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华东理工大学附属闵行科技高级中学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闵行区浦江镇第三幼儿园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上海世外教育附属浦江外国语学校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上海市闵行区浦江宝邸幼儿园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上海市闵行区马桥富国幼儿园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华东师范大学附属闵行永德学校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上海市闵行区浦瑞幼儿园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上海市闵行区福山实验学校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上海市闵行区实验高级中学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上海市闵行区景东小学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上海市闵行中学东校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华东师范大学附属紫竹小学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上海师范大学附属中学闵行实验学校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闵行区吴泾第一幼儿园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华东师范大学第二附属中学闵行紫竹分校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闵行区吴泾第二幼儿园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上海市闵行区华漕镇季乐路幼儿园</w:t>
            </w:r>
          </w:p>
        </w:tc>
      </w:tr>
      <w:tr w:rsidR="00A029A4" w:rsidRPr="00A029A4" w:rsidTr="00A029A4">
        <w:trPr>
          <w:trHeight w:val="5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A029A4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五、松江区（81所）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上海市松江区泗泾第五小学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上海市松江区泗泾第八幼儿园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上海市松江区泗泾第五幼儿园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上海市松江区九亭第三小学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上海市松江区泗泾第六幼儿园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上海市松江区九亭第三幼儿园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上海市松江区泗泾第四幼儿园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上海市松江区洞泾学校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上海市松江区九亭第二小学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上海市松江区白马幼儿园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上海市松江区百鸟幼儿园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上海市松江区九亭第五小学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上海市松江区石湖荡镇中心幼儿园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上海市松江区九亭第五幼儿园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上海市松江区第四中学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上海市松江区九亭第六幼儿园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上海市松江区泗泾第十幼儿园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上海市松江区九亭第四小学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上海世外教育附属松江区车墩学校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上海市松江区九亭第四幼儿园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上海市松江区车墩幼儿园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上海市松江区五厍学校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上海市松江区辅读学校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上海市松江区佘山外国语实验学校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上海市松江四中初级中学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上海师范大学附属松江实验学校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上海市松江区佘山第二幼儿园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上海市松江区九亭镇中心幼儿园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上海戏剧学院附属松江实验学校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上海市松江区佘山镇中心幼儿园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上海市松江区古松学校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上海市松江区叶榭镇中心幼儿园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上海市松江一中附属叶榭学校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上海市松江区小昆山镇中心幼儿园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上海市松江区天马山学校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上海市松江区新桥镇中心幼儿园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上海市松江区新浜镇中心幼儿园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上海市松江区泖港镇中心幼儿园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上海市松江区九里亭外国语实验学校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上海市松江区张泽学校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东华大学附属实验学校松江小昆山分校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上海市松江区新桥中学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上海市松江区泗泾镇中心幼儿园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上海市松江区新桥小学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上海市松江区洞泾镇中心幼儿园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上海市松江区佘山第四幼儿园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上海工程技术大学附属松江泗泾实验学校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上海市松江区新浜学校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华东师范大学第二附属中学松江实验学校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上海市松江区新闵学校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上海市松江区崇德幼儿园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上海市松江区新闵幼儿园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上海市松江区祥泽幼儿园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上海市松江区晨星幼儿园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上海市松江区九谊幼儿园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上海市松江二中附属浦南实验学校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上海师范大学松江科创实验学校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上海市松江区泖港学校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上海市松江区明华幼儿园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上海市松江区泗泾实验学校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上海市松江区泖亭幼儿园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上海市松江区泗泾第七幼儿园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上海市松江区石桥幼儿园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上海市松江区泗泾第三小学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上海市松江区佘山第三幼儿园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上海市城市科技学校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华东师范大学第二附属中学松江分校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上海市松江区泗泾第九幼儿园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上海师范大学松江未来实验学校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上海市松江区泗泾第二小学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上海市松江区洞泾外国语实验学校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上海市松江区洞悦幼儿园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华东师范大学松江实验高级中学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上海市松江区佘山外国语实验学校北部分校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东华大学附属松江高级中学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5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A029A4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六、青浦区（82所）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上海市青浦区白鹤中学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上海市青浦区珠溪中学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上海市青浦区白鹤小学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上海市青浦区沈巷中学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上海市青浦区赵屯小学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上海市青浦区朱家角小学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上海市青浦区白鹤幼儿园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上海市青浦区沈巷小学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上海市青浦区赵屯幼儿园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上海市青浦区朱家角幼儿园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上海市青浦区凤溪中学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上海市青浦区泰安幼儿园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上海市青浦区华新中学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上海市青浦区沈巷幼儿园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上海市青浦区凤溪小学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上海市朱家角中学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上海市青浦区嵩华小学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上海市青浦区东湖中学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上海市青浦区华新小学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上海市青浦区初等职业技术学校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上海市青浦区凤溪幼儿园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上海市青浦区辅读学校(上海市青浦区特殊教育康复指导中心)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上海市青浦区凤音幼儿园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上海市青浦区毓秀第二幼儿园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上海市青浦区嵩华幼儿园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上海市青浦区教育学院附属小学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上海市青浦区华新幼儿园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上海市青浦区徐和路学校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上海市青浦区新霞幼儿园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上海市青浦区尚鸿小学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上海市青浦区金泽中学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上海市青浦区崧润幼儿园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上海市青浦区金泽小学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上海市青浦区徐泾第三幼儿园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上海市青浦区商榻小学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上海市青浦区尚鸿幼儿园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上海市青浦区淀山湖小学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上海市青浦区教育学院附属中学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上海市青浦区金泽幼儿园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上海市青浦区淀山湖幼儿园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上海市青浦区商榻幼儿园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上海市青浦区秀涓幼儿园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上海师范大学附属青浦重固学校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上海市青浦区凤雅幼儿园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上海市青浦区颜安中学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上海市青浦区朱家角第二幼儿园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上海市青浦区颜安小学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上海市青浦区尚泰幼儿园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上海市青浦区蒸淀小学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上海市青浦区徐和路幼儿园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上海唯实希望小学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上海市青浦区徐泾第一小学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上海市青浦区练塘幼儿园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上海市青浦区徐泾第二小学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上海市青浦区蒸淀幼儿园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上海市青浦区白鹤第二幼儿园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上海市青浦区小蒸幼儿园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上海市青浦区第二中学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上海市青浦区之华幼儿园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上海师范大学附属青浦实验中学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上海市青浦区徐泾第二幼儿园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上海学前教育学院附属青浦实验幼儿园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上海市青浦区赵巷幼儿园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上海市青浦区曼蔓幼儿园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上海市青浦区崧泽学校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上海学前教育学院附属青浦第二实验幼儿园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上海市青浦区教学实践中心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上海市青浦区实验蟠文幼儿园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上海政法学院附属青浦崧淀中学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上海师范大学附属青浦实验学校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上海市青浦区崧文小学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上海师范大学附属青浦实验小学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上海市青浦区绿舟学校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上海市青浦区童翼幼儿园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上海市青浦区秀泉幼儿园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上海市青浦区璞源幼儿园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上海市青浦区重固幼儿园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上海市青浦区绿舟幼儿园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上海市青浦区福泉山路幼儿园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上海市青浦区教育学院附属幼儿园</w:t>
            </w:r>
          </w:p>
        </w:tc>
      </w:tr>
      <w:tr w:rsidR="00A029A4" w:rsidRPr="00A029A4" w:rsidTr="00A029A4">
        <w:trPr>
          <w:trHeight w:val="5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A029A4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七、金山区（58所）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上海市漕泾中学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上海市金山区亭林小学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上海市金山区漕泾小学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上海市金山区亭林幼儿园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上海市金山区漕泾幼儿园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上海市张堰中学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上海市兴塔中学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上海市张堰第二中学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上海市金山区兴塔小学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上海市金山区张堰小学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上海市金山区兴塔幼儿园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上海市金山区张堰幼儿园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华东师范大学附属枫泾中学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上海市新农学校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上海中医药大学附属枫泾小学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上海市金山区新农幼儿园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上海市金山区枫泾幼儿园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上海市朱行中学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上海市朱泾中学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上海市金山区朱行小学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上海食品科技学校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上海市罗星中学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上海市金山区钱圩幼儿园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上海市西林中学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上海市金卫中学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上海市金山区朱泾小学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上海市金山区金卫小学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上海市金山区第一实验小学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上海市金山区学府小学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上海市金山区朱泾第二小学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上海市金山区金卫幼儿园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上海市金山区朱泾东风幼儿园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上海市金山区金山卫学府幼儿园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上海市金山区朱泾罗星幼儿园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上海市廊下中学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上海市金山区朱泾健康幼儿园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上海市金山区廊下小学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上海市金山区宏阳幼儿园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上海市金山区廊下幼儿园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上海市金山区金蔷薇幼儿园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上海市干巷学校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华东师范大学第三附属中学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上海市金山区干巷幼儿园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上海市金山区青少年实践活动中心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上海市金山区吕巷幼儿园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上海市金山区前京小学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上海市松隐中学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上海市金山区桃源幼儿园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上海市金山区松隐小学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上海市金山区吕巷学校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上海市金山区松隐幼儿园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上海市金山区钱圩学校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上海体育大学附属金山亭林中学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上海市金山区劳技学校(上海市金山区学生职业体验中心）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上海市亭新中学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上海市金山区金水湖实验学校</w:t>
            </w:r>
          </w:p>
        </w:tc>
      </w:tr>
      <w:tr w:rsidR="00A029A4" w:rsidRPr="00A029A4" w:rsidTr="00A029A4">
        <w:trPr>
          <w:trHeight w:val="5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A029A4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八、奉贤区（68所）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华东理工大学附属奉贤曙光中学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上海市奉贤区塘外小学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上海大学附属奉贤实验学校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上海应用技术大学附属奉贤奉城高级中学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上海市奉贤区奉城第二中学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上海市奉贤区奉城幼儿园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上海市奉贤区洪庙中学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上海市奉贤区金池塘幼儿园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上海市奉贤区塘外中学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上海市奉贤区青萌幼儿园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东华大学附属奉贤致远中学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上海市奉贤区金麦穗幼儿园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上海市奉贤区奉城第二小学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上海市奉贤区金蔷薇幼儿园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上海市奉贤区奉城第一小学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上海市奉贤区肇文学校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上海市奉贤区四团中学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上海市奉贤区四团小学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上海市奉贤区金棕榈幼儿园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上海市奉贤区满天星幼儿园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上海市奉贤区海湾幼儿园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上海市奉贤区四团幼儿园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上海市奉贤区蓝湾五四学校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上海市奉贤区平安学校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上海市奉贤区星火学校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上海市奉贤区邵厂学校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上海市奉贤区尚同中学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上海市奉贤区绿太阳幼儿园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上海市奉贤区金汇幼儿园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上海市奉贤区柘林幼儿园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上海市奉贤区金铃子幼儿园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上海市奉贤区胡桥学校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上海市奉贤区金阳幼儿园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上海市奉贤区新寺学校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上海市奉贤区思齐幼儿园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上海市奉贤区柘林学校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上海市奉贤区小森林幼儿园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上海市奉贤区邬桥幼儿园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上海市奉贤区月亮船幼儿园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上海市奉贤区庄行幼儿园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上海市奉贤区金汇小学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上海市奉贤区庄行学校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上海理工大学附属奉贤学校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上海市奉贤区邬桥学校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上海市奉贤区齐贤学校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上海师范大学第四附属中学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上海市奉贤区思言幼儿园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华东师范大学第二附属中学临港奉贤分校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上海市奉贤区洪庙小学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上海师范大学附属奉贤实验小学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上海市奉贤区金悦幼儿园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上海市奉贤区金馨幼儿园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上海市奉贤区青溪幼儿园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上海市奉贤区曙光初级中学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上海市奉贤区青村中学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上海市奉贤区思言小学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上海市奉贤区青溪中学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上海市奉贤区海贝幼儿园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上海市奉贤区明德外国语小学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上海市奉贤区兰博湾幼儿园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上海市奉贤区青村小学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上海市奉贤区花米幼儿园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上海市奉贤区青村幼儿园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上海市奉贤区蓝湾幼儿园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上海市奉贤区青苹果幼儿园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上海大学附属奉贤实验幼儿园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上海市奉贤区钱桥学校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上海师范大学附属奉贤实验中学</w:t>
            </w:r>
          </w:p>
        </w:tc>
      </w:tr>
      <w:tr w:rsidR="00A029A4" w:rsidRPr="00A029A4" w:rsidTr="00A029A4">
        <w:trPr>
          <w:trHeight w:val="50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A029A4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九、崇明区（78所）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上海市崇明区堡镇第二小学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上海市崇明区马桥小学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上海市崇明区堡镇小学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上海市崇明区港沿幼儿园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上海市崇明区工读学校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上海市崇明区堡镇幼儿园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上海市崇明区海洪小学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9A4" w:rsidRPr="00A029A4" w:rsidRDefault="00A029A4" w:rsidP="00A02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上海市崇明区堡镇中学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上海市崇明区大新中学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上海市崇明区横沙幼儿园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上海市崇明区横沙中学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上海市崇明区虹宝幼儿园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上海市崇明区登瀛幼儿园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上海市崇明区汲浜小学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上海市崇明区大同幼儿园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上海市崇明区横沙小学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上海市崇明区合兴中学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上海市崇明区大公中学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上海市崇明区崇东中学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上海市崇明区合兴幼儿园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上海市崇明区合兴小学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上海市崇明区陈家镇幼儿园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上海市崇明区新海学校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上海市崇明区陈家镇小学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上海市崇明区东门小学大同校区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上海市崇明区汲浜幼儿园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上海市崇明区丰福幼儿园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上海市崇明区建设小学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上海市崇明区港西幼儿园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上海市崇明区建设幼儿园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上海市崇明区实验中学港西校区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上海市崇明区建设中学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上海市崇明区庙镇幼儿园江口园区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上海市崇明区新海幼儿园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上海市崇明区竞存小学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上海市崇明区新河幼儿园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上海市崇明区港西幼儿园绿华园区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上海市崇明区竞存小学新民校区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上海市崇明区庙镇学校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上海市崇明区新河幼儿园新民园区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上海市崇明区庙镇幼儿园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上海市崇明区育才小学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上海市崇明区民本中学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上海市崇明区育英幼儿园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上海市崇明区长江学校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上海市崇明区长江幼儿园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上海市崇明区实验小学江口校区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上海市崇明区长明中学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上海市崇明区长兴小学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上海市崇明区竖新小学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上海市崇明区裕鸿幼儿园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上海市崇明区庙镇学校三乐校区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上海市崇明区三烈中学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上海市崇明区圆沙小学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上海市崇明区三星幼儿园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上海市崇明区圆沙幼儿园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上海市崇明区裕安中学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上海市崇明区三星中学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上海市崇明区培林学校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上海市崇明区裕安小学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上海市崇明区平安小学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上海市崇明区裕安幼儿园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上海市崇明区平安幼儿园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上海市崇明区长兴幼儿园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上海市崇明区竖新幼儿园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上海市崇明区长兴中学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上海市崇明区西门小学港西校区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上海师范大学附属崇明正大中学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上海市崇明区西门小学新村校区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上海市东滩思南路幼儿园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上海市崇明区向化小学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上海市工程技术管理学校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上海市崇明区向化幼儿园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上海市实验学校附属东滩学校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上海市崇明区向化中学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上海市实验学校东滩高级中学</w:t>
            </w:r>
          </w:p>
        </w:tc>
      </w:tr>
      <w:tr w:rsidR="00A029A4" w:rsidRPr="00A029A4" w:rsidTr="00A029A4">
        <w:trPr>
          <w:trHeight w:val="2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上海市崇明区向阳幼儿园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9A4" w:rsidRPr="00A029A4" w:rsidRDefault="00A029A4" w:rsidP="00A029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29A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上海市实验小学长兴分校</w:t>
            </w:r>
          </w:p>
        </w:tc>
      </w:tr>
    </w:tbl>
    <w:p w:rsidR="0093445C" w:rsidRDefault="0093445C" w:rsidP="00181435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  <w:sectPr w:rsidR="0093445C" w:rsidSect="001477DA">
          <w:footerReference w:type="default" r:id="rId9"/>
          <w:pgSz w:w="11906" w:h="16838" w:code="9"/>
          <w:pgMar w:top="2098" w:right="1508" w:bottom="1714" w:left="1520" w:header="851" w:footer="1531" w:gutter="57"/>
          <w:cols w:space="425"/>
          <w:docGrid w:type="lines" w:linePitch="312"/>
        </w:sectPr>
      </w:pPr>
    </w:p>
    <w:tbl>
      <w:tblPr>
        <w:tblpPr w:leftFromText="180" w:rightFromText="180" w:vertAnchor="text" w:horzAnchor="margin" w:tblpY="10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680"/>
        <w:gridCol w:w="289"/>
      </w:tblGrid>
      <w:tr w:rsidR="0093445C" w:rsidRPr="00745286" w:rsidTr="0093445C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3445C" w:rsidRDefault="0093445C" w:rsidP="0093445C">
            <w:pPr>
              <w:spacing w:line="56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Pr="00934C7B">
              <w:rPr>
                <w:rFonts w:ascii="仿宋_GB2312" w:eastAsia="仿宋_GB2312" w:hint="eastAsia"/>
                <w:sz w:val="28"/>
                <w:szCs w:val="28"/>
              </w:rPr>
              <w:t>市委编办、市人才局、市委宣传部、市人力资源社会保障局、</w:t>
            </w:r>
          </w:p>
          <w:p w:rsidR="0093445C" w:rsidRDefault="0093445C" w:rsidP="0093445C">
            <w:pPr>
              <w:spacing w:line="560" w:lineRule="exact"/>
              <w:ind w:leftChars="472" w:left="991"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934C7B">
              <w:rPr>
                <w:rFonts w:ascii="仿宋_GB2312" w:eastAsia="仿宋_GB2312" w:hint="eastAsia"/>
                <w:sz w:val="28"/>
                <w:szCs w:val="28"/>
              </w:rPr>
              <w:t>市发展改革委、市住房城乡建设管理委、市财政局、</w:t>
            </w:r>
          </w:p>
          <w:p w:rsidR="0093445C" w:rsidRPr="00745286" w:rsidRDefault="0093445C" w:rsidP="0093445C">
            <w:pPr>
              <w:spacing w:line="560" w:lineRule="exact"/>
              <w:ind w:leftChars="472" w:left="991" w:firstLineChars="50" w:firstLine="140"/>
              <w:rPr>
                <w:rFonts w:ascii="黑体" w:eastAsia="黑体"/>
                <w:sz w:val="28"/>
                <w:szCs w:val="28"/>
              </w:rPr>
            </w:pPr>
            <w:r w:rsidRPr="00934C7B">
              <w:rPr>
                <w:rFonts w:ascii="仿宋_GB2312" w:eastAsia="仿宋_GB2312" w:hint="eastAsia"/>
                <w:sz w:val="28"/>
                <w:szCs w:val="28"/>
              </w:rPr>
              <w:t>市农业农村委、市卫生健康委、市学生事务中心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93445C" w:rsidRPr="00745286" w:rsidTr="0093445C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93445C" w:rsidRPr="00745286" w:rsidRDefault="0093445C" w:rsidP="0093445C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93445C" w:rsidRPr="00745286" w:rsidRDefault="0093445C" w:rsidP="0093445C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93445C" w:rsidRPr="00745286" w:rsidRDefault="0093445C" w:rsidP="0093445C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A029A4" w:rsidRPr="00A029A4" w:rsidRDefault="00A029A4" w:rsidP="00181435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A060B6" w:rsidRDefault="00A060B6" w:rsidP="00743F03">
      <w:pPr>
        <w:adjustRightInd w:val="0"/>
        <w:snapToGrid w:val="0"/>
        <w:spacing w:line="500" w:lineRule="exact"/>
        <w:rPr>
          <w:rFonts w:ascii="仿宋_GB2312" w:eastAsia="仿宋_GB2312"/>
          <w:sz w:val="30"/>
          <w:szCs w:val="30"/>
        </w:rPr>
      </w:pPr>
    </w:p>
    <w:p w:rsidR="00EC1A6C" w:rsidRDefault="00EC1A6C" w:rsidP="006634B4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sectPr w:rsidR="00EC1A6C" w:rsidSect="001477DA">
      <w:footerReference w:type="default" r:id="rId10"/>
      <w:pgSz w:w="11906" w:h="16838" w:code="9"/>
      <w:pgMar w:top="2098" w:right="1508" w:bottom="1714" w:left="1520" w:header="851" w:footer="1531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6FA" w:rsidRDefault="008526FA">
      <w:r>
        <w:separator/>
      </w:r>
    </w:p>
  </w:endnote>
  <w:endnote w:type="continuationSeparator" w:id="0">
    <w:p w:rsidR="008526FA" w:rsidRDefault="00852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5B" w:rsidRDefault="00D6705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6705B" w:rsidRDefault="00D6705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5B" w:rsidRDefault="00D6705B" w:rsidP="00E3664F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8526FA">
      <w:rPr>
        <w:rStyle w:val="a4"/>
        <w:rFonts w:ascii="宋体" w:hAnsi="宋体"/>
        <w:noProof/>
        <w:sz w:val="28"/>
      </w:rPr>
      <w:t>1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</w:t>
    </w:r>
  </w:p>
  <w:p w:rsidR="00D6705B" w:rsidRDefault="00D6705B" w:rsidP="00E3664F">
    <w:pPr>
      <w:pStyle w:val="a3"/>
      <w:ind w:right="360"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5B" w:rsidRDefault="00D6705B" w:rsidP="00E3664F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C00BE8">
      <w:rPr>
        <w:rStyle w:val="a4"/>
        <w:rFonts w:ascii="宋体" w:hAnsi="宋体"/>
        <w:noProof/>
        <w:sz w:val="28"/>
      </w:rPr>
      <w:t>11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</w:t>
    </w:r>
  </w:p>
  <w:p w:rsidR="00D6705B" w:rsidRDefault="00D6705B" w:rsidP="00E3664F">
    <w:pPr>
      <w:pStyle w:val="a3"/>
      <w:ind w:right="360" w:firstLine="36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5B" w:rsidRDefault="00D6705B" w:rsidP="00E3664F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6FA" w:rsidRDefault="008526FA">
      <w:r>
        <w:separator/>
      </w:r>
    </w:p>
  </w:footnote>
  <w:footnote w:type="continuationSeparator" w:id="0">
    <w:p w:rsidR="008526FA" w:rsidRDefault="00852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504D"/>
    <w:multiLevelType w:val="hybridMultilevel"/>
    <w:tmpl w:val="549ECAD2"/>
    <w:lvl w:ilvl="0" w:tplc="C704809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9A4"/>
    <w:rsid w:val="000010AE"/>
    <w:rsid w:val="00024907"/>
    <w:rsid w:val="00034362"/>
    <w:rsid w:val="00035F05"/>
    <w:rsid w:val="00056EC1"/>
    <w:rsid w:val="00061847"/>
    <w:rsid w:val="00084B6D"/>
    <w:rsid w:val="00094FC4"/>
    <w:rsid w:val="000A05A1"/>
    <w:rsid w:val="000C226B"/>
    <w:rsid w:val="000F348C"/>
    <w:rsid w:val="00112C10"/>
    <w:rsid w:val="001252EA"/>
    <w:rsid w:val="001477DA"/>
    <w:rsid w:val="00157E6C"/>
    <w:rsid w:val="00181435"/>
    <w:rsid w:val="00183763"/>
    <w:rsid w:val="001850C9"/>
    <w:rsid w:val="00195104"/>
    <w:rsid w:val="001A1D49"/>
    <w:rsid w:val="001B3025"/>
    <w:rsid w:val="001C0F96"/>
    <w:rsid w:val="001E194D"/>
    <w:rsid w:val="001F5455"/>
    <w:rsid w:val="00252A00"/>
    <w:rsid w:val="00286A3E"/>
    <w:rsid w:val="00294260"/>
    <w:rsid w:val="002A0E21"/>
    <w:rsid w:val="002A230A"/>
    <w:rsid w:val="002A3CE4"/>
    <w:rsid w:val="002C7F1A"/>
    <w:rsid w:val="002D3402"/>
    <w:rsid w:val="002D4EF5"/>
    <w:rsid w:val="002D71E3"/>
    <w:rsid w:val="002E4AB3"/>
    <w:rsid w:val="00303E9B"/>
    <w:rsid w:val="00312076"/>
    <w:rsid w:val="00347154"/>
    <w:rsid w:val="00386BCE"/>
    <w:rsid w:val="003A166F"/>
    <w:rsid w:val="003C3278"/>
    <w:rsid w:val="003D3AB4"/>
    <w:rsid w:val="003D6DDA"/>
    <w:rsid w:val="003E4FAD"/>
    <w:rsid w:val="00414340"/>
    <w:rsid w:val="004169F5"/>
    <w:rsid w:val="00422276"/>
    <w:rsid w:val="00444F67"/>
    <w:rsid w:val="004477E0"/>
    <w:rsid w:val="00464227"/>
    <w:rsid w:val="004806AD"/>
    <w:rsid w:val="00485FCF"/>
    <w:rsid w:val="00492148"/>
    <w:rsid w:val="004978BF"/>
    <w:rsid w:val="004A7871"/>
    <w:rsid w:val="004A7C58"/>
    <w:rsid w:val="004B14C9"/>
    <w:rsid w:val="004C141B"/>
    <w:rsid w:val="004C47EE"/>
    <w:rsid w:val="005155AB"/>
    <w:rsid w:val="005927B4"/>
    <w:rsid w:val="005D6055"/>
    <w:rsid w:val="005E0EB6"/>
    <w:rsid w:val="005F4E0C"/>
    <w:rsid w:val="00606E1D"/>
    <w:rsid w:val="006078B9"/>
    <w:rsid w:val="00611F21"/>
    <w:rsid w:val="00623312"/>
    <w:rsid w:val="006634B4"/>
    <w:rsid w:val="00667B97"/>
    <w:rsid w:val="00672D15"/>
    <w:rsid w:val="00680D53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21E33"/>
    <w:rsid w:val="0074038F"/>
    <w:rsid w:val="00743F03"/>
    <w:rsid w:val="00745286"/>
    <w:rsid w:val="00754887"/>
    <w:rsid w:val="00760FBF"/>
    <w:rsid w:val="0078034F"/>
    <w:rsid w:val="007B5579"/>
    <w:rsid w:val="007B7444"/>
    <w:rsid w:val="007D2CE1"/>
    <w:rsid w:val="007D5333"/>
    <w:rsid w:val="0080616E"/>
    <w:rsid w:val="008526FA"/>
    <w:rsid w:val="00853BEC"/>
    <w:rsid w:val="00896677"/>
    <w:rsid w:val="008A74FF"/>
    <w:rsid w:val="008C4A89"/>
    <w:rsid w:val="008E3D77"/>
    <w:rsid w:val="008F76D4"/>
    <w:rsid w:val="0090062F"/>
    <w:rsid w:val="00906540"/>
    <w:rsid w:val="009337FA"/>
    <w:rsid w:val="0093445C"/>
    <w:rsid w:val="00934C7B"/>
    <w:rsid w:val="009356BA"/>
    <w:rsid w:val="00955071"/>
    <w:rsid w:val="009717CD"/>
    <w:rsid w:val="009855E9"/>
    <w:rsid w:val="0099273C"/>
    <w:rsid w:val="009A5209"/>
    <w:rsid w:val="009D5141"/>
    <w:rsid w:val="009F098D"/>
    <w:rsid w:val="00A01AA0"/>
    <w:rsid w:val="00A029A4"/>
    <w:rsid w:val="00A060B6"/>
    <w:rsid w:val="00A1280A"/>
    <w:rsid w:val="00A2318C"/>
    <w:rsid w:val="00A25ED1"/>
    <w:rsid w:val="00A31E83"/>
    <w:rsid w:val="00A458A8"/>
    <w:rsid w:val="00A47378"/>
    <w:rsid w:val="00A54208"/>
    <w:rsid w:val="00A577ED"/>
    <w:rsid w:val="00A82097"/>
    <w:rsid w:val="00A97E74"/>
    <w:rsid w:val="00AA2AD8"/>
    <w:rsid w:val="00AA6013"/>
    <w:rsid w:val="00AE3BC4"/>
    <w:rsid w:val="00B03BDD"/>
    <w:rsid w:val="00B36E68"/>
    <w:rsid w:val="00B409C3"/>
    <w:rsid w:val="00B5787D"/>
    <w:rsid w:val="00B83E8E"/>
    <w:rsid w:val="00B9283B"/>
    <w:rsid w:val="00BA58FE"/>
    <w:rsid w:val="00BC3863"/>
    <w:rsid w:val="00C006C8"/>
    <w:rsid w:val="00C00BE8"/>
    <w:rsid w:val="00C3432E"/>
    <w:rsid w:val="00C35CC2"/>
    <w:rsid w:val="00C452CA"/>
    <w:rsid w:val="00C56E44"/>
    <w:rsid w:val="00C70473"/>
    <w:rsid w:val="00C812F3"/>
    <w:rsid w:val="00CD2925"/>
    <w:rsid w:val="00CD3591"/>
    <w:rsid w:val="00CE0901"/>
    <w:rsid w:val="00CE513C"/>
    <w:rsid w:val="00D0710F"/>
    <w:rsid w:val="00D325A2"/>
    <w:rsid w:val="00D50530"/>
    <w:rsid w:val="00D51BBA"/>
    <w:rsid w:val="00D540F3"/>
    <w:rsid w:val="00D57E32"/>
    <w:rsid w:val="00D6705B"/>
    <w:rsid w:val="00D7185A"/>
    <w:rsid w:val="00D8660D"/>
    <w:rsid w:val="00D86EC0"/>
    <w:rsid w:val="00DA22CE"/>
    <w:rsid w:val="00DD2201"/>
    <w:rsid w:val="00DE3403"/>
    <w:rsid w:val="00E22A04"/>
    <w:rsid w:val="00E2708A"/>
    <w:rsid w:val="00E3664F"/>
    <w:rsid w:val="00E45145"/>
    <w:rsid w:val="00E961BB"/>
    <w:rsid w:val="00EA3773"/>
    <w:rsid w:val="00EC1A6C"/>
    <w:rsid w:val="00ED3BF6"/>
    <w:rsid w:val="00EF06AE"/>
    <w:rsid w:val="00EF5441"/>
    <w:rsid w:val="00EF69E5"/>
    <w:rsid w:val="00F16387"/>
    <w:rsid w:val="00F422AC"/>
    <w:rsid w:val="00F43117"/>
    <w:rsid w:val="00F75C89"/>
    <w:rsid w:val="00F90E73"/>
    <w:rsid w:val="00FE259A"/>
    <w:rsid w:val="00FF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0F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680FA6"/>
  </w:style>
  <w:style w:type="paragraph" w:styleId="a5">
    <w:name w:val="header"/>
    <w:basedOn w:val="a"/>
    <w:rsid w:val="00680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035F05"/>
    <w:pPr>
      <w:ind w:firstLineChars="200" w:firstLine="420"/>
    </w:pPr>
    <w:rPr>
      <w:szCs w:val="24"/>
    </w:rPr>
  </w:style>
  <w:style w:type="paragraph" w:styleId="a7">
    <w:name w:val="Body Text Indent"/>
    <w:basedOn w:val="a"/>
    <w:link w:val="Char"/>
    <w:uiPriority w:val="99"/>
    <w:semiHidden/>
    <w:unhideWhenUsed/>
    <w:rsid w:val="00EC1A6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7"/>
    <w:uiPriority w:val="99"/>
    <w:semiHidden/>
    <w:rsid w:val="00EC1A6C"/>
    <w:rPr>
      <w:kern w:val="2"/>
      <w:sz w:val="21"/>
    </w:rPr>
  </w:style>
  <w:style w:type="paragraph" w:styleId="2">
    <w:name w:val="Body Text First Indent 2"/>
    <w:basedOn w:val="a7"/>
    <w:next w:val="a"/>
    <w:link w:val="2Char"/>
    <w:qFormat/>
    <w:rsid w:val="00EC1A6C"/>
    <w:pPr>
      <w:spacing w:after="0" w:line="360" w:lineRule="auto"/>
      <w:ind w:leftChars="0" w:left="0" w:firstLineChars="200" w:firstLine="600"/>
    </w:pPr>
    <w:rPr>
      <w:rFonts w:ascii="仿宋_GB2312" w:hAnsi="Calibri"/>
      <w:sz w:val="24"/>
      <w:szCs w:val="22"/>
    </w:rPr>
  </w:style>
  <w:style w:type="character" w:customStyle="1" w:styleId="2Char">
    <w:name w:val="正文首行缩进 2 Char"/>
    <w:basedOn w:val="Char"/>
    <w:link w:val="2"/>
    <w:rsid w:val="00EC1A6C"/>
    <w:rPr>
      <w:rFonts w:ascii="仿宋_GB2312" w:hAnsi="Calibri"/>
      <w:sz w:val="24"/>
      <w:szCs w:val="22"/>
    </w:rPr>
  </w:style>
  <w:style w:type="paragraph" w:styleId="20">
    <w:name w:val="Body Text Indent 2"/>
    <w:basedOn w:val="a"/>
    <w:link w:val="2Char0"/>
    <w:uiPriority w:val="99"/>
    <w:qFormat/>
    <w:rsid w:val="00EC1A6C"/>
    <w:pPr>
      <w:spacing w:after="120" w:line="480" w:lineRule="auto"/>
      <w:ind w:leftChars="200" w:left="420"/>
    </w:pPr>
    <w:rPr>
      <w:rFonts w:ascii="Calibri" w:hAnsi="Calibri"/>
      <w:szCs w:val="22"/>
    </w:rPr>
  </w:style>
  <w:style w:type="character" w:customStyle="1" w:styleId="2Char0">
    <w:name w:val="正文文本缩进 2 Char"/>
    <w:basedOn w:val="a0"/>
    <w:link w:val="20"/>
    <w:uiPriority w:val="99"/>
    <w:rsid w:val="00EC1A6C"/>
    <w:rPr>
      <w:rFonts w:ascii="Calibri" w:hAnsi="Calibri"/>
      <w:kern w:val="2"/>
      <w:sz w:val="21"/>
      <w:szCs w:val="22"/>
    </w:rPr>
  </w:style>
  <w:style w:type="paragraph" w:styleId="a8">
    <w:name w:val="Date"/>
    <w:basedOn w:val="a"/>
    <w:next w:val="a"/>
    <w:link w:val="Char0"/>
    <w:uiPriority w:val="99"/>
    <w:semiHidden/>
    <w:unhideWhenUsed/>
    <w:rsid w:val="00EC1A6C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EC1A6C"/>
    <w:rPr>
      <w:kern w:val="2"/>
      <w:sz w:val="21"/>
    </w:rPr>
  </w:style>
  <w:style w:type="paragraph" w:styleId="21">
    <w:name w:val="toc 2"/>
    <w:basedOn w:val="a"/>
    <w:next w:val="a"/>
    <w:qFormat/>
    <w:rsid w:val="003A166F"/>
    <w:pPr>
      <w:spacing w:line="540" w:lineRule="exact"/>
      <w:ind w:firstLineChars="200" w:firstLine="200"/>
      <w:jc w:val="left"/>
    </w:pPr>
    <w:rPr>
      <w:smallCaps/>
      <w:sz w:val="24"/>
      <w:szCs w:val="22"/>
    </w:rPr>
  </w:style>
  <w:style w:type="paragraph" w:styleId="22">
    <w:name w:val="Body Text 2"/>
    <w:basedOn w:val="a"/>
    <w:link w:val="2Char1"/>
    <w:uiPriority w:val="99"/>
    <w:unhideWhenUsed/>
    <w:rsid w:val="00743F03"/>
    <w:pPr>
      <w:spacing w:after="120" w:line="480" w:lineRule="auto"/>
    </w:pPr>
  </w:style>
  <w:style w:type="character" w:customStyle="1" w:styleId="2Char1">
    <w:name w:val="正文文本 2 Char"/>
    <w:basedOn w:val="a0"/>
    <w:link w:val="22"/>
    <w:uiPriority w:val="99"/>
    <w:rsid w:val="00743F03"/>
    <w:rPr>
      <w:kern w:val="2"/>
      <w:sz w:val="21"/>
    </w:rPr>
  </w:style>
  <w:style w:type="paragraph" w:customStyle="1" w:styleId="font0">
    <w:name w:val="font0"/>
    <w:basedOn w:val="a"/>
    <w:rsid w:val="00A029A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A029A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30"/>
      <w:szCs w:val="30"/>
    </w:rPr>
  </w:style>
  <w:style w:type="paragraph" w:customStyle="1" w:styleId="font2">
    <w:name w:val="font2"/>
    <w:basedOn w:val="a"/>
    <w:rsid w:val="00A029A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"/>
    <w:rsid w:val="00A029A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et4">
    <w:name w:val="et4"/>
    <w:basedOn w:val="a"/>
    <w:rsid w:val="00A029A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0"/>
      <w:szCs w:val="30"/>
    </w:rPr>
  </w:style>
  <w:style w:type="paragraph" w:customStyle="1" w:styleId="et5">
    <w:name w:val="et5"/>
    <w:basedOn w:val="a"/>
    <w:rsid w:val="00A029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6">
    <w:name w:val="et6"/>
    <w:basedOn w:val="a"/>
    <w:rsid w:val="00A029A4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"/>
    <w:rsid w:val="00A029A4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"/>
    <w:rsid w:val="00A029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9">
    <w:name w:val="et9"/>
    <w:basedOn w:val="a"/>
    <w:rsid w:val="00A029A4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"/>
    <w:rsid w:val="00A029A4"/>
    <w:pPr>
      <w:widowControl/>
      <w:spacing w:before="100" w:beforeAutospacing="1" w:after="100" w:afterAutospacing="1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11">
    <w:name w:val="et11"/>
    <w:basedOn w:val="a"/>
    <w:rsid w:val="00A029A4"/>
    <w:pPr>
      <w:widowControl/>
      <w:spacing w:before="100" w:beforeAutospacing="1" w:after="100" w:afterAutospacing="1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8\AppData\Roaming\Microsoft\Templates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92</TotalTime>
  <Pages>12</Pages>
  <Words>1562</Words>
  <Characters>8908</Characters>
  <Application>Microsoft Office Word</Application>
  <DocSecurity>0</DocSecurity>
  <Lines>74</Lines>
  <Paragraphs>20</Paragraphs>
  <ScaleCrop>false</ScaleCrop>
  <Company>Microsoft</Company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张缨</dc:creator>
  <cp:lastModifiedBy>刘瑜</cp:lastModifiedBy>
  <cp:revision>30</cp:revision>
  <cp:lastPrinted>2025-12-31T03:12:00Z</cp:lastPrinted>
  <dcterms:created xsi:type="dcterms:W3CDTF">2025-12-31T02:59:00Z</dcterms:created>
  <dcterms:modified xsi:type="dcterms:W3CDTF">2026-05-19T14:50:00Z</dcterms:modified>
</cp:coreProperties>
</file>